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0A" w:rsidRDefault="00D9530A" w:rsidP="0048333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E1847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D9530A" w:rsidRPr="00BE1847" w:rsidRDefault="00D9530A" w:rsidP="0048333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E1847">
        <w:rPr>
          <w:rFonts w:ascii="Times New Roman" w:hAnsi="Times New Roman"/>
          <w:b/>
          <w:sz w:val="28"/>
          <w:szCs w:val="28"/>
        </w:rPr>
        <w:t>«ШКОЛА-ИНТЕРНАТ   №4»</w:t>
      </w:r>
    </w:p>
    <w:p w:rsidR="00D9530A" w:rsidRPr="00BE1847" w:rsidRDefault="00D9530A" w:rsidP="00D95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30A" w:rsidRPr="00BE1847" w:rsidRDefault="00D9530A" w:rsidP="00D95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30A" w:rsidRDefault="00D9530A" w:rsidP="00D95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530A" w:rsidRPr="00BE1847" w:rsidRDefault="00D9530A" w:rsidP="00D95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530A" w:rsidRPr="00BE1847" w:rsidRDefault="00D9530A" w:rsidP="00D95D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530A" w:rsidRPr="00BE1847" w:rsidRDefault="00D9530A" w:rsidP="00D95D9F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9530A" w:rsidRPr="0048333B" w:rsidRDefault="00D9530A" w:rsidP="00D95D9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48333B">
        <w:rPr>
          <w:rFonts w:ascii="Times New Roman" w:hAnsi="Times New Roman"/>
          <w:b/>
          <w:sz w:val="32"/>
          <w:szCs w:val="32"/>
        </w:rPr>
        <w:t>РАБОЧАЯ  ПРОГРАММА</w:t>
      </w:r>
    </w:p>
    <w:p w:rsidR="00D9530A" w:rsidRPr="0048333B" w:rsidRDefault="00D9530A" w:rsidP="00D95D9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48333B">
        <w:rPr>
          <w:rFonts w:ascii="Times New Roman" w:hAnsi="Times New Roman"/>
          <w:b/>
          <w:sz w:val="32"/>
          <w:szCs w:val="32"/>
        </w:rPr>
        <w:t>УЧЕБНОГО ПРЕДМЕТА «ПРОФИЛЬНЫЙ ТРУД. ШВЕЙНОЕ ДЕЛО»</w:t>
      </w:r>
    </w:p>
    <w:p w:rsidR="00D9530A" w:rsidRPr="00BE1847" w:rsidRDefault="00D9530A" w:rsidP="00D95D9F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 w:rsidRPr="0048333B">
        <w:rPr>
          <w:rFonts w:ascii="Times New Roman" w:hAnsi="Times New Roman"/>
          <w:b/>
          <w:sz w:val="32"/>
          <w:szCs w:val="32"/>
        </w:rPr>
        <w:t>8 КЛАСС</w:t>
      </w:r>
    </w:p>
    <w:p w:rsidR="00D9530A" w:rsidRPr="00BE1847" w:rsidRDefault="00D9530A" w:rsidP="00D95D9F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D9530A" w:rsidRPr="00BE1847" w:rsidRDefault="00D9530A" w:rsidP="00D95D9F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D9530A" w:rsidRPr="00BE1847" w:rsidRDefault="00D9530A" w:rsidP="00D95D9F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D9530A" w:rsidRPr="0048333B" w:rsidRDefault="00D9530A" w:rsidP="00D95D9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8333B">
        <w:rPr>
          <w:rFonts w:ascii="Times New Roman" w:hAnsi="Times New Roman"/>
          <w:b/>
          <w:sz w:val="28"/>
          <w:szCs w:val="28"/>
        </w:rPr>
        <w:t>Автор-составитель: Сулаева М.В.</w:t>
      </w:r>
    </w:p>
    <w:p w:rsidR="00D9530A" w:rsidRPr="00BE1847" w:rsidRDefault="00D9530A" w:rsidP="00D95D9F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</w:rPr>
      </w:pPr>
      <w:r w:rsidRPr="0048333B">
        <w:rPr>
          <w:rFonts w:ascii="Times New Roman" w:hAnsi="Times New Roman"/>
          <w:b/>
          <w:sz w:val="28"/>
          <w:szCs w:val="28"/>
        </w:rPr>
        <w:t>учитель технологии</w:t>
      </w:r>
    </w:p>
    <w:p w:rsidR="00D9530A" w:rsidRPr="00BE1847" w:rsidRDefault="00D9530A" w:rsidP="00D95D9F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9530A" w:rsidRPr="00BE1847" w:rsidRDefault="00D9530A" w:rsidP="00D95D9F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9530A" w:rsidRPr="00BE1847" w:rsidRDefault="00D9530A" w:rsidP="00D95D9F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9530A" w:rsidRPr="00BE1847" w:rsidRDefault="00D9530A" w:rsidP="00D95D9F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9530A" w:rsidRPr="00BE1847" w:rsidRDefault="00D9530A" w:rsidP="00D95D9F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9530A" w:rsidRPr="00BE1847" w:rsidRDefault="00D9530A" w:rsidP="00D95D9F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9530A" w:rsidRPr="00BE1847" w:rsidRDefault="00D9530A" w:rsidP="00D95D9F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D9530A" w:rsidRPr="00BE1847" w:rsidRDefault="00D9530A" w:rsidP="0048333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8333B">
        <w:rPr>
          <w:rFonts w:ascii="Times New Roman" w:hAnsi="Times New Roman"/>
          <w:sz w:val="32"/>
          <w:szCs w:val="32"/>
        </w:rPr>
        <w:t>2016г</w:t>
      </w:r>
      <w:r w:rsidRPr="00BE1847">
        <w:rPr>
          <w:rFonts w:ascii="Times New Roman" w:hAnsi="Times New Roman"/>
          <w:sz w:val="40"/>
          <w:szCs w:val="40"/>
        </w:rPr>
        <w:t>.</w:t>
      </w:r>
    </w:p>
    <w:p w:rsidR="00D9530A" w:rsidRDefault="00D9530A" w:rsidP="00D95D9F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E184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9530A" w:rsidRPr="00BE1847" w:rsidRDefault="00D9530A" w:rsidP="0048333B">
      <w:pPr>
        <w:pStyle w:val="NoSpacing"/>
        <w:ind w:left="360"/>
        <w:rPr>
          <w:rFonts w:ascii="Times New Roman" w:hAnsi="Times New Roman"/>
          <w:b/>
          <w:sz w:val="28"/>
          <w:szCs w:val="28"/>
        </w:rPr>
      </w:pPr>
    </w:p>
    <w:p w:rsidR="00D9530A" w:rsidRPr="0048333B" w:rsidRDefault="00D9530A" w:rsidP="00D95D9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E1847">
        <w:rPr>
          <w:rFonts w:ascii="Times New Roman" w:hAnsi="Times New Roman"/>
          <w:sz w:val="28"/>
          <w:szCs w:val="28"/>
        </w:rPr>
        <w:t xml:space="preserve"> </w:t>
      </w:r>
      <w:r w:rsidRPr="00BE1847">
        <w:rPr>
          <w:rFonts w:ascii="Times New Roman" w:hAnsi="Times New Roman"/>
          <w:sz w:val="28"/>
          <w:szCs w:val="28"/>
        </w:rPr>
        <w:tab/>
      </w:r>
      <w:r w:rsidRPr="0048333B">
        <w:rPr>
          <w:rFonts w:ascii="Times New Roman" w:hAnsi="Times New Roman"/>
          <w:sz w:val="24"/>
          <w:szCs w:val="24"/>
        </w:rPr>
        <w:t>Рабочая  программа по предмету «Профильный труд. Швейное дело» разработана на основе требований к личностным и предметным результатам, освоения АООП в МКОУ «Школа-интернат №4» программы формирования БУД и с учетом:</w:t>
      </w:r>
    </w:p>
    <w:p w:rsidR="00D9530A" w:rsidRPr="0048333B" w:rsidRDefault="00D9530A" w:rsidP="00D95D9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 xml:space="preserve">примерной адаптированной основной образовательной программы образования обучающихся с легкой умственной отсталостью (интеллектуальными нарушениями) (Вариант 1), разработанной на основе ФГОС для обучающихся с умственной отсталостью /одобрено решением федерального учебно-методического объединения по общему образованию (протокол от 22 декабря </w:t>
      </w:r>
      <w:smartTag w:uri="urn:schemas-microsoft-com:office:smarttags" w:element="metricconverter">
        <w:smartTagPr>
          <w:attr w:name="ProductID" w:val="2015 г"/>
        </w:smartTagPr>
        <w:r w:rsidRPr="0048333B">
          <w:rPr>
            <w:rFonts w:ascii="Times New Roman" w:hAnsi="Times New Roman"/>
            <w:sz w:val="24"/>
            <w:szCs w:val="24"/>
          </w:rPr>
          <w:t>2015 г</w:t>
        </w:r>
      </w:smartTag>
      <w:r w:rsidRPr="0048333B">
        <w:rPr>
          <w:rFonts w:ascii="Times New Roman" w:hAnsi="Times New Roman"/>
          <w:sz w:val="24"/>
          <w:szCs w:val="24"/>
        </w:rPr>
        <w:t>. № 4/15);</w:t>
      </w:r>
    </w:p>
    <w:p w:rsidR="00D9530A" w:rsidRPr="0048333B" w:rsidRDefault="00D9530A" w:rsidP="00D95D9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 xml:space="preserve">программой  специальных (коррекционных) образовательных учреждений </w:t>
      </w:r>
      <w:r w:rsidRPr="0048333B">
        <w:rPr>
          <w:rFonts w:ascii="Times New Roman" w:hAnsi="Times New Roman"/>
          <w:sz w:val="24"/>
          <w:szCs w:val="24"/>
          <w:lang w:val="en-US"/>
        </w:rPr>
        <w:t>VIII</w:t>
      </w:r>
      <w:r w:rsidRPr="0048333B">
        <w:rPr>
          <w:rFonts w:ascii="Times New Roman" w:hAnsi="Times New Roman"/>
          <w:sz w:val="24"/>
          <w:szCs w:val="24"/>
        </w:rPr>
        <w:t xml:space="preserve"> вида 5-9 классы под редакцией В.В Воронковой, – М.: Просвещение, 2014г.;</w:t>
      </w:r>
    </w:p>
    <w:p w:rsidR="00D9530A" w:rsidRPr="0048333B" w:rsidRDefault="00D9530A" w:rsidP="00D95D9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Цель курса:</w:t>
      </w:r>
    </w:p>
    <w:p w:rsidR="00D9530A" w:rsidRPr="0048333B" w:rsidRDefault="00D9530A" w:rsidP="00D95D9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D9530A" w:rsidRPr="0048333B" w:rsidRDefault="00D9530A" w:rsidP="00D95D9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 xml:space="preserve">формирование трудовых навыков и умений, технологических, необходимых для участия в общественно полезном, производительном труде;   </w:t>
      </w:r>
    </w:p>
    <w:p w:rsidR="00D9530A" w:rsidRPr="0048333B" w:rsidRDefault="00D9530A" w:rsidP="00D95D9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D9530A" w:rsidRPr="0048333B" w:rsidRDefault="00D9530A" w:rsidP="00D95D9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коррекция и развитие познавательных психических процессов (восприятия, памяти, воображения, мышления, речи), умственной деятельности (анализ, синтез, сравнение, классификация, обобщение), сенсомоторных процессов в процессе формирование практических умений;</w:t>
      </w:r>
    </w:p>
    <w:p w:rsidR="00D9530A" w:rsidRPr="0048333B" w:rsidRDefault="00D9530A" w:rsidP="00D95D9F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формирование  социально ценных качеств личности (потребности в труде, трудолюбия, уважения к людям труда, общественной активности).</w:t>
      </w:r>
    </w:p>
    <w:p w:rsidR="00D9530A" w:rsidRDefault="00D9530A" w:rsidP="00D95D9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847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D9530A" w:rsidRPr="00BE1847" w:rsidRDefault="00D9530A" w:rsidP="0048333B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9530A" w:rsidRPr="0048333B" w:rsidRDefault="00D9530A" w:rsidP="00D95D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Программа предусматривает подготовку обучающихся с интеллектуальными нарушениями к самостоятельному выполнению производственных заданий по пошиву белья со специализацией по профессии швея-мотористка женской и детской легкой одежды.</w:t>
      </w:r>
    </w:p>
    <w:p w:rsidR="00D9530A" w:rsidRPr="0048333B" w:rsidRDefault="00D9530A" w:rsidP="00D95D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Обучение швейному делу развивает мышление, способность к пространственному анализу, мелкую и крупную моторики у аномальных детей.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быту. Особое внимание в данной программе уделяется безопасным методам работы.</w:t>
      </w:r>
    </w:p>
    <w:p w:rsidR="00D9530A" w:rsidRPr="0048333B" w:rsidRDefault="00D9530A" w:rsidP="00D95D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 xml:space="preserve">Методы и формы обучения определяются с учетом индивидуальных и возрастных особенностей обучающихся, развития и саморазвития личности. Основной формой обучения является урок, типы которого могут быть разными: урок усвоения новой учебной информации; уроки обобщения и систематизации знаний, умений и навыков; урок проверки и оценки знаний, умений и навыков обучающихся. В учебной программе большая часть отводится на практические работы учащихся. </w:t>
      </w:r>
    </w:p>
    <w:p w:rsidR="00D9530A" w:rsidRPr="0048333B" w:rsidRDefault="00D9530A" w:rsidP="00D95D9F">
      <w:pPr>
        <w:pStyle w:val="NoSpacing"/>
        <w:ind w:firstLine="360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Курс предусматривает изучение следующих разделов:</w:t>
      </w:r>
    </w:p>
    <w:p w:rsidR="00D9530A" w:rsidRPr="0048333B" w:rsidRDefault="00D9530A" w:rsidP="003F32E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Отделка швейных изделий</w:t>
      </w:r>
    </w:p>
    <w:p w:rsidR="00D9530A" w:rsidRPr="0048333B" w:rsidRDefault="00D9530A" w:rsidP="003F32E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Волокна и ткани</w:t>
      </w:r>
    </w:p>
    <w:p w:rsidR="00D9530A" w:rsidRPr="0048333B" w:rsidRDefault="00D9530A" w:rsidP="003F32E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Изготовление плечевого изделия</w:t>
      </w:r>
    </w:p>
    <w:p w:rsidR="00D9530A" w:rsidRPr="0048333B" w:rsidRDefault="00D9530A" w:rsidP="003F32E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Швейная машина</w:t>
      </w:r>
    </w:p>
    <w:p w:rsidR="00D9530A" w:rsidRPr="0048333B" w:rsidRDefault="00D9530A" w:rsidP="003F32E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Ремонт одежды</w:t>
      </w:r>
    </w:p>
    <w:p w:rsidR="00D9530A" w:rsidRPr="0048333B" w:rsidRDefault="00D9530A" w:rsidP="003F32E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Обработка отдельных деталей и узлов плечевых швейных изделий</w:t>
      </w:r>
      <w:r w:rsidRPr="0048333B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D9530A" w:rsidRPr="0048333B" w:rsidRDefault="00D9530A" w:rsidP="003F32E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Массовое производство швейных изделий</w:t>
      </w:r>
    </w:p>
    <w:p w:rsidR="00D9530A" w:rsidRPr="0048333B" w:rsidRDefault="00D9530A" w:rsidP="003F32E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 xml:space="preserve">Контрольные работы, тестирование проводятся в конце четверти </w:t>
      </w:r>
    </w:p>
    <w:p w:rsidR="00D9530A" w:rsidRPr="0048333B" w:rsidRDefault="00D9530A" w:rsidP="004F3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1 четверть: «Обработка среза окантовочным швом с открытым срезом»</w:t>
      </w:r>
    </w:p>
    <w:p w:rsidR="00D9530A" w:rsidRPr="0048333B" w:rsidRDefault="00D9530A" w:rsidP="003F32E9">
      <w:pPr>
        <w:spacing w:after="0"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 xml:space="preserve"> «Обработка среза косой обтачкой»</w:t>
      </w:r>
    </w:p>
    <w:p w:rsidR="00D9530A" w:rsidRPr="0048333B" w:rsidRDefault="00D9530A" w:rsidP="003F32E9">
      <w:pPr>
        <w:spacing w:after="0"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 xml:space="preserve"> «Обработка среза двойной косой обтачкой»</w:t>
      </w:r>
    </w:p>
    <w:p w:rsidR="00D9530A" w:rsidRPr="0048333B" w:rsidRDefault="00D9530A" w:rsidP="003F32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2 четверть:  «Обработать отлетной срез обтачки, приметать к вырезу горловины»</w:t>
      </w:r>
    </w:p>
    <w:p w:rsidR="00D9530A" w:rsidRPr="0048333B" w:rsidRDefault="00D9530A" w:rsidP="003F32E9">
      <w:pPr>
        <w:spacing w:after="0"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 xml:space="preserve"> «Вывернуть обтачку, выметать кант»</w:t>
      </w:r>
    </w:p>
    <w:p w:rsidR="00D9530A" w:rsidRPr="0048333B" w:rsidRDefault="00D9530A" w:rsidP="004F3129">
      <w:pPr>
        <w:spacing w:after="0" w:line="240" w:lineRule="auto"/>
        <w:ind w:left="1416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 xml:space="preserve"> «Проложить отделочную строчку, одновременно втачивая оборку»</w:t>
      </w:r>
    </w:p>
    <w:p w:rsidR="00D9530A" w:rsidRPr="0048333B" w:rsidRDefault="00D9530A" w:rsidP="003F32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3 четверть:  «Обработка воротника на образце»</w:t>
      </w:r>
    </w:p>
    <w:p w:rsidR="00D9530A" w:rsidRPr="0048333B" w:rsidRDefault="00D9530A" w:rsidP="003F32E9">
      <w:pPr>
        <w:spacing w:after="0" w:line="240" w:lineRule="auto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 xml:space="preserve"> «Прокладывание отделочной строчки на воротнике»</w:t>
      </w:r>
    </w:p>
    <w:p w:rsidR="00D9530A" w:rsidRPr="0048333B" w:rsidRDefault="00D9530A" w:rsidP="003F32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4 четверть:  «Обработка на образце отложного воротника»</w:t>
      </w:r>
    </w:p>
    <w:p w:rsidR="00D9530A" w:rsidRDefault="00D9530A" w:rsidP="0095067D">
      <w:pPr>
        <w:spacing w:after="0" w:line="240" w:lineRule="auto"/>
        <w:ind w:left="1416" w:firstLine="135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«Обработка на образце низа короткого рукава» (имитация манжеток)</w:t>
      </w:r>
    </w:p>
    <w:p w:rsidR="00D9530A" w:rsidRPr="0048333B" w:rsidRDefault="00D9530A" w:rsidP="0095067D">
      <w:pPr>
        <w:spacing w:after="0" w:line="240" w:lineRule="auto"/>
        <w:ind w:left="1416" w:firstLine="135"/>
        <w:contextualSpacing/>
        <w:rPr>
          <w:rFonts w:ascii="Times New Roman" w:hAnsi="Times New Roman"/>
          <w:sz w:val="24"/>
          <w:szCs w:val="24"/>
        </w:rPr>
      </w:pPr>
    </w:p>
    <w:p w:rsidR="00D9530A" w:rsidRDefault="00D9530A" w:rsidP="00D95D9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847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D9530A" w:rsidRPr="00BE1847" w:rsidRDefault="00D9530A" w:rsidP="0048333B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9530A" w:rsidRDefault="00D9530A" w:rsidP="001A5D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Всего по учебному плану на учебный предмет «Профильный труд» – швейное  дело в 8 классе отводится 9 часов. Из них 8 часов из обязательной части, 1 час из части, формируемой участниками образовательных отношений. В соответствии  с  учебным  планом  МКОУ  «Школа – интернат№4»  общий  объем  учебного времени в 8 классе составляет 9 часов в неделю, количество часов в год – 306 часа.</w:t>
      </w:r>
    </w:p>
    <w:p w:rsidR="00D9530A" w:rsidRPr="0048333B" w:rsidRDefault="00D9530A" w:rsidP="001A5D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530A" w:rsidRPr="00BE1847" w:rsidRDefault="00D9530A" w:rsidP="00D95D9F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E1847">
        <w:rPr>
          <w:rFonts w:ascii="Times New Roman" w:hAnsi="Times New Roman"/>
          <w:b/>
          <w:sz w:val="28"/>
          <w:szCs w:val="28"/>
        </w:rPr>
        <w:t xml:space="preserve">Личностные и предметные результаты освоения учебного предмета </w:t>
      </w:r>
    </w:p>
    <w:p w:rsidR="00D9530A" w:rsidRPr="00BE1847" w:rsidRDefault="00D9530A" w:rsidP="00D95D9F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BE1847">
        <w:rPr>
          <w:rFonts w:ascii="Times New Roman" w:hAnsi="Times New Roman"/>
          <w:b/>
          <w:i/>
          <w:sz w:val="28"/>
          <w:szCs w:val="28"/>
        </w:rPr>
        <w:t>«Технология. Швейное дело» в 8 классе</w:t>
      </w:r>
    </w:p>
    <w:p w:rsidR="00D9530A" w:rsidRPr="0048333B" w:rsidRDefault="00D9530A" w:rsidP="00D95D9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Личностные  результаты:</w:t>
      </w:r>
    </w:p>
    <w:p w:rsidR="00D9530A" w:rsidRPr="0048333B" w:rsidRDefault="00D9530A" w:rsidP="003C236D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 xml:space="preserve">Сформировать навыки сотрудничества с взрослыми и сверстниками в разных социальных ситуациях. </w:t>
      </w:r>
    </w:p>
    <w:p w:rsidR="00D9530A" w:rsidRPr="0048333B" w:rsidRDefault="00D9530A" w:rsidP="003C236D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Выполнять элементарные правила техники безопасности при выполнении столярных работ.</w:t>
      </w:r>
    </w:p>
    <w:p w:rsidR="00D9530A" w:rsidRPr="0048333B" w:rsidRDefault="00D9530A" w:rsidP="003C236D">
      <w:pPr>
        <w:pStyle w:val="NoSpacing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Самостоятельно наводить порядок на рабочем месте.</w:t>
      </w:r>
    </w:p>
    <w:p w:rsidR="00D9530A" w:rsidRPr="0048333B" w:rsidRDefault="00D9530A" w:rsidP="00D95D9F">
      <w:pPr>
        <w:pStyle w:val="NoSpacing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D9530A" w:rsidRPr="0048333B" w:rsidRDefault="00D9530A" w:rsidP="00D95D9F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8333B">
        <w:rPr>
          <w:rFonts w:ascii="Times New Roman" w:hAnsi="Times New Roman"/>
          <w:b/>
          <w:i/>
          <w:sz w:val="24"/>
          <w:szCs w:val="24"/>
          <w:u w:val="single"/>
        </w:rPr>
        <w:t>Достаточный уровень:</w:t>
      </w:r>
    </w:p>
    <w:p w:rsidR="00D9530A" w:rsidRPr="0048333B" w:rsidRDefault="00D9530A" w:rsidP="007E5C5D">
      <w:pPr>
        <w:pStyle w:val="ListParagraph"/>
        <w:numPr>
          <w:ilvl w:val="0"/>
          <w:numId w:val="27"/>
        </w:numPr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Выполнять правила техники безопасности при ручных работах, на швейной машине и с утюгом.</w:t>
      </w:r>
    </w:p>
    <w:p w:rsidR="00D9530A" w:rsidRPr="0048333B" w:rsidRDefault="00D9530A" w:rsidP="0048333B">
      <w:pPr>
        <w:pStyle w:val="ListParagraph"/>
        <w:numPr>
          <w:ilvl w:val="0"/>
          <w:numId w:val="32"/>
        </w:numPr>
        <w:tabs>
          <w:tab w:val="left" w:pos="330"/>
        </w:tabs>
        <w:spacing w:after="0" w:line="240" w:lineRule="auto"/>
        <w:ind w:left="317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Характеризовать свойства и применение натурального,  искусственного и синтетического шелка; нетканых материалов</w:t>
      </w:r>
    </w:p>
    <w:p w:rsidR="00D9530A" w:rsidRPr="0048333B" w:rsidRDefault="00D9530A" w:rsidP="0048333B">
      <w:pPr>
        <w:pStyle w:val="ListParagraph"/>
        <w:widowControl w:val="0"/>
        <w:numPr>
          <w:ilvl w:val="0"/>
          <w:numId w:val="25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ind w:left="266" w:hanging="357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Сравнивать хлопчатобумажные, льняные, шерстяные и шелковые ткани по технологическим свойствам.</w:t>
      </w:r>
    </w:p>
    <w:p w:rsidR="00D9530A" w:rsidRPr="0048333B" w:rsidRDefault="00D9530A" w:rsidP="0048333B">
      <w:pPr>
        <w:pStyle w:val="ListParagraph"/>
        <w:numPr>
          <w:ilvl w:val="0"/>
          <w:numId w:val="27"/>
        </w:numPr>
        <w:tabs>
          <w:tab w:val="left" w:pos="330"/>
        </w:tabs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 xml:space="preserve">Различать и называть инструменты и приспособления для вышивки, способы перевода рисунка на ткань. </w:t>
      </w:r>
    </w:p>
    <w:p w:rsidR="00D9530A" w:rsidRPr="0048333B" w:rsidRDefault="00D9530A" w:rsidP="007E5C5D">
      <w:pPr>
        <w:pStyle w:val="NoSpacing"/>
        <w:numPr>
          <w:ilvl w:val="0"/>
          <w:numId w:val="27"/>
        </w:numPr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Характеризовать значение вышивки: гладью, мережкой; рюшей, воланов, мелкой складки и защиов для отделки изделий; понятие силуэт в одежде; виды выреза горловины (круглый, овальный, вырез углом, прямоугольный «каре»); виды обтачек (долевая, поперечная, косая и подкройная); основные механизмы промышленной швейной машины; приспособления к бытовым швейным машинам.</w:t>
      </w:r>
    </w:p>
    <w:p w:rsidR="00D9530A" w:rsidRPr="0048333B" w:rsidRDefault="00D9530A" w:rsidP="007E5C5D">
      <w:pPr>
        <w:pStyle w:val="ListParagraph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Выполнять чистку, смазку, частичную разборку и сборку челночного комплекта; регулировку швейной машины.</w:t>
      </w:r>
    </w:p>
    <w:p w:rsidR="00D9530A" w:rsidRPr="0048333B" w:rsidRDefault="00D9530A" w:rsidP="007E5C5D">
      <w:pPr>
        <w:pStyle w:val="ListParagraph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Различать и исправлять неполадки в работе промышленной швейной машины.</w:t>
      </w:r>
    </w:p>
    <w:p w:rsidR="00D9530A" w:rsidRPr="0048333B" w:rsidRDefault="00D9530A" w:rsidP="007E5C5D">
      <w:pPr>
        <w:pStyle w:val="NoSpacing"/>
        <w:numPr>
          <w:ilvl w:val="0"/>
          <w:numId w:val="27"/>
        </w:numPr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Выполнять раскрой рюшей, воланов.</w:t>
      </w:r>
    </w:p>
    <w:p w:rsidR="00D9530A" w:rsidRPr="0048333B" w:rsidRDefault="00D9530A" w:rsidP="007E5C5D">
      <w:pPr>
        <w:pStyle w:val="NoSpacing"/>
        <w:widowControl w:val="0"/>
        <w:numPr>
          <w:ilvl w:val="0"/>
          <w:numId w:val="27"/>
        </w:num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Изготавливать выкройки и раскраивать подкройные обтачки; рукава; манже ты и воротники.</w:t>
      </w:r>
    </w:p>
    <w:p w:rsidR="00D9530A" w:rsidRPr="0048333B" w:rsidRDefault="00D9530A" w:rsidP="007E5C5D">
      <w:pPr>
        <w:pStyle w:val="NoSpacing"/>
        <w:widowControl w:val="0"/>
        <w:numPr>
          <w:ilvl w:val="0"/>
          <w:numId w:val="27"/>
        </w:num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Выполнять пошив образца горловины с круглым вырезом, в форме «каре», вырезом углом, с застежкой посередине, обработанного подкройной обтачкой; короткого рукава; воротника на стойке.</w:t>
      </w:r>
    </w:p>
    <w:p w:rsidR="00D9530A" w:rsidRPr="0048333B" w:rsidRDefault="00D9530A" w:rsidP="007E5C5D">
      <w:pPr>
        <w:pStyle w:val="NoSpacing"/>
        <w:numPr>
          <w:ilvl w:val="0"/>
          <w:numId w:val="27"/>
        </w:numPr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Различать и выполнять вышивку гладью: одностороннюю и двухстороннюю; мережку: «столбик»,</w:t>
      </w:r>
      <w:r w:rsidRPr="004833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333B">
        <w:rPr>
          <w:rFonts w:ascii="Times New Roman" w:hAnsi="Times New Roman"/>
          <w:i/>
          <w:sz w:val="24"/>
          <w:szCs w:val="24"/>
        </w:rPr>
        <w:t>«снопик»,</w:t>
      </w:r>
      <w:r w:rsidRPr="004833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333B">
        <w:rPr>
          <w:rFonts w:ascii="Times New Roman" w:hAnsi="Times New Roman"/>
          <w:i/>
          <w:sz w:val="24"/>
          <w:szCs w:val="24"/>
        </w:rPr>
        <w:t>«раскол»; рюши, воланы, мелкую складку и защипы.</w:t>
      </w:r>
    </w:p>
    <w:p w:rsidR="00D9530A" w:rsidRPr="0048333B" w:rsidRDefault="00D9530A" w:rsidP="007E5C5D">
      <w:pPr>
        <w:pStyle w:val="ListParagraph"/>
        <w:numPr>
          <w:ilvl w:val="0"/>
          <w:numId w:val="27"/>
        </w:numPr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Определять способ ремонта одежды.</w:t>
      </w:r>
    </w:p>
    <w:p w:rsidR="00D9530A" w:rsidRPr="0048333B" w:rsidRDefault="00D9530A" w:rsidP="007E5C5D">
      <w:pPr>
        <w:pStyle w:val="NoSpacing"/>
        <w:widowControl w:val="0"/>
        <w:numPr>
          <w:ilvl w:val="0"/>
          <w:numId w:val="25"/>
        </w:numPr>
        <w:autoSpaceDE w:val="0"/>
        <w:autoSpaceDN w:val="0"/>
        <w:adjustRightInd w:val="0"/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Различать и анализировать заплату, пришитую ручным и машинным способом, по образцу.</w:t>
      </w:r>
    </w:p>
    <w:p w:rsidR="00D9530A" w:rsidRPr="0048333B" w:rsidRDefault="00D9530A" w:rsidP="007E5C5D">
      <w:pPr>
        <w:pStyle w:val="NoSpacing"/>
        <w:widowControl w:val="0"/>
        <w:numPr>
          <w:ilvl w:val="0"/>
          <w:numId w:val="26"/>
        </w:numPr>
        <w:autoSpaceDE w:val="0"/>
        <w:autoSpaceDN w:val="0"/>
        <w:adjustRightInd w:val="0"/>
        <w:ind w:left="2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Снимать мерки для построения чертежа блузки без воротника и рукавов или с короткими цельнокроеными рукавами; целькроенного платья; втачного рукава; манжет; воротника; халата.</w:t>
      </w:r>
    </w:p>
    <w:p w:rsidR="00D9530A" w:rsidRPr="0048333B" w:rsidRDefault="00D9530A" w:rsidP="007E5C5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Выполнять построение чертежа и изготовление выкройки блузки без воротника и рукавов или с короткими цельнокроеными рукавами; целькроенного платья; втачного рукава; манжет; воротника; халата.</w:t>
      </w:r>
    </w:p>
    <w:p w:rsidR="00D9530A" w:rsidRPr="0048333B" w:rsidRDefault="00D9530A" w:rsidP="007E5C5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Называть детали и контурные срезы блузки без воротника и рукавов или с короткими цельнокроеными рукавами; целькроенного платья; втачного рукава; манжет; воротника; халата.</w:t>
      </w:r>
    </w:p>
    <w:p w:rsidR="00D9530A" w:rsidRPr="0048333B" w:rsidRDefault="00D9530A" w:rsidP="007E5C5D">
      <w:pPr>
        <w:pStyle w:val="NoSpacing"/>
        <w:widowControl w:val="0"/>
        <w:numPr>
          <w:ilvl w:val="0"/>
          <w:numId w:val="26"/>
        </w:numPr>
        <w:autoSpaceDE w:val="0"/>
        <w:autoSpaceDN w:val="0"/>
        <w:adjustRightInd w:val="0"/>
        <w:ind w:left="2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Различать и называть виды кокеток (прямые, овальные и фигурные).</w:t>
      </w:r>
    </w:p>
    <w:p w:rsidR="00D9530A" w:rsidRPr="0048333B" w:rsidRDefault="00D9530A" w:rsidP="007E5C5D">
      <w:pPr>
        <w:pStyle w:val="NoSpacing"/>
        <w:widowControl w:val="0"/>
        <w:numPr>
          <w:ilvl w:val="0"/>
          <w:numId w:val="25"/>
        </w:numPr>
        <w:autoSpaceDE w:val="0"/>
        <w:autoSpaceDN w:val="0"/>
        <w:adjustRightInd w:val="0"/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Анализировать изделие по образцу.</w:t>
      </w:r>
    </w:p>
    <w:p w:rsidR="00D9530A" w:rsidRPr="0048333B" w:rsidRDefault="00D9530A" w:rsidP="007E5C5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Составлять план  работы по пошиву блузки без воротника и рукавов или с короткими цельнокроеными рукавами; целькроенного платья;халата; по соединению манжет с длинным рукавом; обработку короткого рукава (имитация манжет); воротника на стойке.</w:t>
      </w:r>
    </w:p>
    <w:p w:rsidR="00D9530A" w:rsidRPr="0048333B" w:rsidRDefault="00D9530A" w:rsidP="007E5C5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Ориентируются в задании пооперационной предметной карте.</w:t>
      </w:r>
    </w:p>
    <w:p w:rsidR="00D9530A" w:rsidRPr="0048333B" w:rsidRDefault="00D9530A" w:rsidP="0048333B">
      <w:pPr>
        <w:pStyle w:val="ListParagraph"/>
        <w:widowControl w:val="0"/>
        <w:numPr>
          <w:ilvl w:val="0"/>
          <w:numId w:val="2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Выполнять пошив блузки без воротника и рукавов или с короткими цельнокроеными рукавами; целькроенного платья; халата; соединение манжет с длинным рукавом; обработку короткого рукава (имитация манжет); воротника на стойке; изготовление образца кокетки прямой, овальной и фигурной формы; соединение заплаты с изделием на машине стачным швом, накладным швом.</w:t>
      </w:r>
    </w:p>
    <w:p w:rsidR="00D9530A" w:rsidRPr="0048333B" w:rsidRDefault="00D9530A" w:rsidP="007E5C5D">
      <w:pPr>
        <w:pStyle w:val="NoSpacing"/>
        <w:numPr>
          <w:ilvl w:val="0"/>
          <w:numId w:val="26"/>
        </w:numPr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Характеризовать пооперационное разделение труда при массовом и индивидуальном пошиве изделий.</w:t>
      </w:r>
    </w:p>
    <w:p w:rsidR="00D9530A" w:rsidRPr="0048333B" w:rsidRDefault="00D9530A" w:rsidP="0048333B">
      <w:pPr>
        <w:pStyle w:val="ListParagraph"/>
        <w:numPr>
          <w:ilvl w:val="0"/>
          <w:numId w:val="26"/>
        </w:numPr>
        <w:tabs>
          <w:tab w:val="left" w:pos="220"/>
        </w:tabs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Давать отчет о проделанной работе.</w:t>
      </w:r>
    </w:p>
    <w:p w:rsidR="00D9530A" w:rsidRPr="0048333B" w:rsidRDefault="00D9530A" w:rsidP="007E5C5D">
      <w:pPr>
        <w:pStyle w:val="NoSpacing"/>
        <w:numPr>
          <w:ilvl w:val="0"/>
          <w:numId w:val="31"/>
        </w:numPr>
        <w:ind w:left="31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Вступать в контакт и работают в коллективе.</w:t>
      </w:r>
    </w:p>
    <w:p w:rsidR="00D9530A" w:rsidRPr="0048333B" w:rsidRDefault="00D9530A" w:rsidP="007E5C5D">
      <w:pPr>
        <w:pStyle w:val="NoSpacing"/>
        <w:numPr>
          <w:ilvl w:val="0"/>
          <w:numId w:val="31"/>
        </w:numPr>
        <w:ind w:left="31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Сотрудничать с взрослыми и сверстниками в разных социальных ситуациях.</w:t>
      </w:r>
    </w:p>
    <w:p w:rsidR="00D9530A" w:rsidRPr="0048333B" w:rsidRDefault="00D9530A" w:rsidP="007E5C5D">
      <w:pPr>
        <w:pStyle w:val="NoSpacing"/>
        <w:numPr>
          <w:ilvl w:val="0"/>
          <w:numId w:val="31"/>
        </w:numPr>
        <w:ind w:left="31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Следовать предложенному плану урока и работать в общем темпе.</w:t>
      </w:r>
    </w:p>
    <w:p w:rsidR="00D9530A" w:rsidRPr="0048333B" w:rsidRDefault="00D9530A" w:rsidP="007E5C5D">
      <w:pPr>
        <w:pStyle w:val="NoSpacing"/>
        <w:numPr>
          <w:ilvl w:val="0"/>
          <w:numId w:val="31"/>
        </w:numPr>
        <w:ind w:left="31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Корректировать свою деятельность с учетом выявления недочетов.</w:t>
      </w:r>
    </w:p>
    <w:p w:rsidR="00D9530A" w:rsidRPr="0048333B" w:rsidRDefault="00D9530A" w:rsidP="00D95D9F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8333B">
        <w:rPr>
          <w:rFonts w:ascii="Times New Roman" w:hAnsi="Times New Roman"/>
          <w:b/>
          <w:i/>
          <w:sz w:val="24"/>
          <w:szCs w:val="24"/>
          <w:u w:val="single"/>
        </w:rPr>
        <w:t>Минимальный уровень:</w:t>
      </w:r>
    </w:p>
    <w:p w:rsidR="00D9530A" w:rsidRPr="0048333B" w:rsidRDefault="00D9530A" w:rsidP="007E5C5D">
      <w:pPr>
        <w:pStyle w:val="ListParagraph"/>
        <w:numPr>
          <w:ilvl w:val="0"/>
          <w:numId w:val="27"/>
        </w:numPr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Выполнять правила техники безопасности при ручных работах, на швейной машине и с утюгом.</w:t>
      </w:r>
    </w:p>
    <w:p w:rsidR="00D9530A" w:rsidRPr="0048333B" w:rsidRDefault="00D9530A" w:rsidP="0048333B">
      <w:pPr>
        <w:pStyle w:val="ListParagraph"/>
        <w:numPr>
          <w:ilvl w:val="0"/>
          <w:numId w:val="32"/>
        </w:numPr>
        <w:tabs>
          <w:tab w:val="left" w:pos="330"/>
        </w:tabs>
        <w:spacing w:after="0" w:line="240" w:lineRule="auto"/>
        <w:ind w:left="317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характеризовать свойства и применение натурального,  искусственного и синтетического шелка; нетканых материалов</w:t>
      </w:r>
    </w:p>
    <w:p w:rsidR="00D9530A" w:rsidRPr="0048333B" w:rsidRDefault="00D9530A" w:rsidP="0048333B">
      <w:pPr>
        <w:pStyle w:val="ListParagraph"/>
        <w:widowControl w:val="0"/>
        <w:numPr>
          <w:ilvl w:val="0"/>
          <w:numId w:val="25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ind w:left="266" w:hanging="357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сравнивать хлопчатобумажные, льняные, шерстяные и шелковые ткани по технологическим свойствам.</w:t>
      </w:r>
    </w:p>
    <w:p w:rsidR="00D9530A" w:rsidRPr="0048333B" w:rsidRDefault="00D9530A" w:rsidP="0048333B">
      <w:pPr>
        <w:pStyle w:val="ListParagraph"/>
        <w:numPr>
          <w:ilvl w:val="0"/>
          <w:numId w:val="27"/>
        </w:numPr>
        <w:tabs>
          <w:tab w:val="left" w:pos="330"/>
        </w:tabs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 xml:space="preserve">С помощью учителя различать и называть инструменты и приспособления для вышивки, способы перевода рисунка на ткань. </w:t>
      </w:r>
    </w:p>
    <w:p w:rsidR="00D9530A" w:rsidRPr="0048333B" w:rsidRDefault="00D9530A" w:rsidP="007E5C5D">
      <w:pPr>
        <w:pStyle w:val="NoSpacing"/>
        <w:numPr>
          <w:ilvl w:val="0"/>
          <w:numId w:val="27"/>
        </w:numPr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характеризовать значение вышивки: гладью, мережкой; рюшей, воланов, мелкой складки и защиов для отделки изделий; понятие силуэт в одежде; виды выреза горловины (круглый, овальный, вырез углом, прямоугольный «каре»); виды обтачек (долевая, поперечная, косая и подкройная); основные механизмы промышленной швейной машины; приспособления к бытовым швейным машинам.</w:t>
      </w:r>
    </w:p>
    <w:p w:rsidR="00D9530A" w:rsidRPr="0048333B" w:rsidRDefault="00D9530A" w:rsidP="007E5C5D">
      <w:pPr>
        <w:pStyle w:val="ListParagraph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выполнять чистку, смазку, частичную разборку и сборку челночного комплекта; регулировку швейной машины.</w:t>
      </w:r>
    </w:p>
    <w:p w:rsidR="00D9530A" w:rsidRPr="0048333B" w:rsidRDefault="00D9530A" w:rsidP="007E5C5D">
      <w:pPr>
        <w:pStyle w:val="ListParagraph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различать и исправлять неполадки в работе промышленной швейной машины.</w:t>
      </w:r>
    </w:p>
    <w:p w:rsidR="00D9530A" w:rsidRPr="0048333B" w:rsidRDefault="00D9530A" w:rsidP="007E5C5D">
      <w:pPr>
        <w:pStyle w:val="NoSpacing"/>
        <w:numPr>
          <w:ilvl w:val="0"/>
          <w:numId w:val="27"/>
        </w:numPr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выполнять раскрой рюшей, воланов.</w:t>
      </w:r>
    </w:p>
    <w:p w:rsidR="00D9530A" w:rsidRPr="0048333B" w:rsidRDefault="00D9530A" w:rsidP="007E5C5D">
      <w:pPr>
        <w:pStyle w:val="NoSpacing"/>
        <w:widowControl w:val="0"/>
        <w:numPr>
          <w:ilvl w:val="0"/>
          <w:numId w:val="27"/>
        </w:num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изготавливать выкройки и раскраивать подкройные обтачки; рукава; манже ты и воротники.</w:t>
      </w:r>
    </w:p>
    <w:p w:rsidR="00D9530A" w:rsidRPr="0048333B" w:rsidRDefault="00D9530A" w:rsidP="007E5C5D">
      <w:pPr>
        <w:pStyle w:val="NoSpacing"/>
        <w:widowControl w:val="0"/>
        <w:numPr>
          <w:ilvl w:val="0"/>
          <w:numId w:val="27"/>
        </w:numPr>
        <w:autoSpaceDE w:val="0"/>
        <w:autoSpaceDN w:val="0"/>
        <w:adjustRightInd w:val="0"/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выполнять пошив образца горловины с круглым вырезом, в форме «каре», вырезом углом, с застежкой посередине, обработанного подкройной обтачкой; короткого рукава; воротника на стойке.</w:t>
      </w:r>
    </w:p>
    <w:p w:rsidR="00D9530A" w:rsidRPr="0048333B" w:rsidRDefault="00D9530A" w:rsidP="007E5C5D">
      <w:pPr>
        <w:pStyle w:val="NoSpacing"/>
        <w:numPr>
          <w:ilvl w:val="0"/>
          <w:numId w:val="27"/>
        </w:numPr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различать и выполнять вышивку гладью: одностороннюю и двухстороннюю; мережку: «столбик»,</w:t>
      </w:r>
      <w:r w:rsidRPr="004833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333B">
        <w:rPr>
          <w:rFonts w:ascii="Times New Roman" w:hAnsi="Times New Roman"/>
          <w:i/>
          <w:sz w:val="24"/>
          <w:szCs w:val="24"/>
        </w:rPr>
        <w:t>«снопик»,</w:t>
      </w:r>
      <w:r w:rsidRPr="004833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333B">
        <w:rPr>
          <w:rFonts w:ascii="Times New Roman" w:hAnsi="Times New Roman"/>
          <w:i/>
          <w:sz w:val="24"/>
          <w:szCs w:val="24"/>
        </w:rPr>
        <w:t>«раскол»; рюши, воланы, мелкую складку и защипы.</w:t>
      </w:r>
    </w:p>
    <w:p w:rsidR="00D9530A" w:rsidRPr="0048333B" w:rsidRDefault="00D9530A" w:rsidP="007E5C5D">
      <w:pPr>
        <w:pStyle w:val="ListParagraph"/>
        <w:numPr>
          <w:ilvl w:val="0"/>
          <w:numId w:val="27"/>
        </w:numPr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Определять способ ремонта одежды.</w:t>
      </w:r>
    </w:p>
    <w:p w:rsidR="00D9530A" w:rsidRPr="0048333B" w:rsidRDefault="00D9530A" w:rsidP="007E5C5D">
      <w:pPr>
        <w:pStyle w:val="NoSpacing"/>
        <w:widowControl w:val="0"/>
        <w:numPr>
          <w:ilvl w:val="0"/>
          <w:numId w:val="25"/>
        </w:numPr>
        <w:autoSpaceDE w:val="0"/>
        <w:autoSpaceDN w:val="0"/>
        <w:adjustRightInd w:val="0"/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различать и анализировать заплату, пришитую ручным и машинным способом, по образцу.</w:t>
      </w:r>
    </w:p>
    <w:p w:rsidR="00D9530A" w:rsidRPr="0048333B" w:rsidRDefault="00D9530A" w:rsidP="007E5C5D">
      <w:pPr>
        <w:pStyle w:val="NoSpacing"/>
        <w:widowControl w:val="0"/>
        <w:numPr>
          <w:ilvl w:val="0"/>
          <w:numId w:val="26"/>
        </w:numPr>
        <w:autoSpaceDE w:val="0"/>
        <w:autoSpaceDN w:val="0"/>
        <w:adjustRightInd w:val="0"/>
        <w:ind w:left="2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снимать мерки для построения чертежа блузки без воротника и рукавов или с короткими цельнокроеными рукавами; целькроенного платья; втачного рукава; манжет; воротника; халата.</w:t>
      </w:r>
    </w:p>
    <w:p w:rsidR="00D9530A" w:rsidRPr="0048333B" w:rsidRDefault="00D9530A" w:rsidP="007E5C5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выполнять построение чертежа и изготовление выкройки блузки без воротника и рукавов или с короткими цельнокроеными рукавами; целькроенного платья; втачного рукава; манжет; воротника; халата.</w:t>
      </w:r>
    </w:p>
    <w:p w:rsidR="00D9530A" w:rsidRPr="0048333B" w:rsidRDefault="00D9530A" w:rsidP="007E5C5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называть детали и контурные срезы блузки без воротника и рукавов или с короткими цельнокроеными рукавами; целькроенного платья; втачного рукава; манжет; воротника; халата.</w:t>
      </w:r>
    </w:p>
    <w:p w:rsidR="00D9530A" w:rsidRPr="0048333B" w:rsidRDefault="00D9530A" w:rsidP="007E5C5D">
      <w:pPr>
        <w:pStyle w:val="NoSpacing"/>
        <w:widowControl w:val="0"/>
        <w:numPr>
          <w:ilvl w:val="0"/>
          <w:numId w:val="26"/>
        </w:numPr>
        <w:autoSpaceDE w:val="0"/>
        <w:autoSpaceDN w:val="0"/>
        <w:adjustRightInd w:val="0"/>
        <w:ind w:left="26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Различать и называть виды кокеток (прямые, овальные и фигурные).</w:t>
      </w:r>
    </w:p>
    <w:p w:rsidR="00D9530A" w:rsidRPr="0048333B" w:rsidRDefault="00D9530A" w:rsidP="007E5C5D">
      <w:pPr>
        <w:pStyle w:val="NoSpacing"/>
        <w:widowControl w:val="0"/>
        <w:numPr>
          <w:ilvl w:val="0"/>
          <w:numId w:val="25"/>
        </w:numPr>
        <w:autoSpaceDE w:val="0"/>
        <w:autoSpaceDN w:val="0"/>
        <w:adjustRightInd w:val="0"/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анализировать изделие по образцу.</w:t>
      </w:r>
    </w:p>
    <w:p w:rsidR="00D9530A" w:rsidRPr="0048333B" w:rsidRDefault="00D9530A" w:rsidP="007E5C5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составлять план  работы по пошиву блузки без воротника и рукавов или с короткими цельнокроеными рукавами; целькроенного платья;халата; по соединению манжет с длинным рукавом; обработку короткого рукава (имитация манжет); воротника на стойке.</w:t>
      </w:r>
    </w:p>
    <w:p w:rsidR="00D9530A" w:rsidRPr="0048333B" w:rsidRDefault="00D9530A" w:rsidP="007E5C5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ориентируются в задании пооперационной предметной карте.</w:t>
      </w:r>
    </w:p>
    <w:p w:rsidR="00D9530A" w:rsidRPr="0048333B" w:rsidRDefault="00D9530A" w:rsidP="0048333B">
      <w:pPr>
        <w:pStyle w:val="ListParagraph"/>
        <w:widowControl w:val="0"/>
        <w:numPr>
          <w:ilvl w:val="0"/>
          <w:numId w:val="26"/>
        </w:numPr>
        <w:tabs>
          <w:tab w:val="left" w:pos="220"/>
        </w:tabs>
        <w:autoSpaceDE w:val="0"/>
        <w:autoSpaceDN w:val="0"/>
        <w:adjustRightInd w:val="0"/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выполнять пошив блузки без воротника и рукавов или с короткими цельнокроеными рукавами; целькроенного платья; халата; соединение манжет с длинным рукавом; обработку короткого рукава (имитация манжет); воротника на стойке; изготовление образца кокетки прямой, овальной и фигурной формы; соединение заплаты с изделием на машине стачным швом, накладным швом.</w:t>
      </w:r>
    </w:p>
    <w:p w:rsidR="00D9530A" w:rsidRPr="0048333B" w:rsidRDefault="00D9530A" w:rsidP="0048333B">
      <w:pPr>
        <w:pStyle w:val="NoSpacing"/>
        <w:numPr>
          <w:ilvl w:val="0"/>
          <w:numId w:val="26"/>
        </w:numPr>
        <w:tabs>
          <w:tab w:val="left" w:pos="220"/>
        </w:tabs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характеризовать пооперационное разделение труда при массовом и индивидуальном пошиве изделий.</w:t>
      </w:r>
    </w:p>
    <w:p w:rsidR="00D9530A" w:rsidRPr="0048333B" w:rsidRDefault="00D9530A" w:rsidP="0048333B">
      <w:pPr>
        <w:pStyle w:val="ListParagraph"/>
        <w:numPr>
          <w:ilvl w:val="0"/>
          <w:numId w:val="26"/>
        </w:numPr>
        <w:tabs>
          <w:tab w:val="left" w:pos="220"/>
        </w:tabs>
        <w:spacing w:after="0" w:line="240" w:lineRule="auto"/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 помощью учителя давать отчет о проделанной работе.</w:t>
      </w:r>
    </w:p>
    <w:p w:rsidR="00D9530A" w:rsidRPr="0048333B" w:rsidRDefault="00D9530A" w:rsidP="007E5C5D">
      <w:pPr>
        <w:pStyle w:val="NoSpacing"/>
        <w:numPr>
          <w:ilvl w:val="0"/>
          <w:numId w:val="31"/>
        </w:numPr>
        <w:ind w:left="31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Вступать в контакт и работают в коллективе.</w:t>
      </w:r>
    </w:p>
    <w:p w:rsidR="00D9530A" w:rsidRPr="0048333B" w:rsidRDefault="00D9530A" w:rsidP="007E5C5D">
      <w:pPr>
        <w:pStyle w:val="NoSpacing"/>
        <w:numPr>
          <w:ilvl w:val="0"/>
          <w:numId w:val="31"/>
        </w:numPr>
        <w:ind w:left="31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Сотрудничать с взрослыми и сверстниками в разных социальных ситуациях.</w:t>
      </w:r>
    </w:p>
    <w:p w:rsidR="00D9530A" w:rsidRPr="0048333B" w:rsidRDefault="00D9530A" w:rsidP="007E5C5D">
      <w:pPr>
        <w:pStyle w:val="NoSpacing"/>
        <w:numPr>
          <w:ilvl w:val="0"/>
          <w:numId w:val="31"/>
        </w:numPr>
        <w:ind w:left="31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Следовать предложенному плану урока и работать в общем темпе.</w:t>
      </w:r>
    </w:p>
    <w:p w:rsidR="00D9530A" w:rsidRDefault="00D9530A" w:rsidP="007E5C5D">
      <w:pPr>
        <w:pStyle w:val="NoSpacing"/>
        <w:numPr>
          <w:ilvl w:val="0"/>
          <w:numId w:val="31"/>
        </w:numPr>
        <w:ind w:left="31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8333B">
        <w:rPr>
          <w:rFonts w:ascii="Times New Roman" w:hAnsi="Times New Roman"/>
          <w:i/>
          <w:sz w:val="24"/>
          <w:szCs w:val="24"/>
        </w:rPr>
        <w:t>Корректировать свою деятельность с учетом выявления недочетов.</w:t>
      </w:r>
    </w:p>
    <w:p w:rsidR="00D9530A" w:rsidRPr="0048333B" w:rsidRDefault="00D9530A" w:rsidP="0048333B">
      <w:pPr>
        <w:pStyle w:val="NoSpacing"/>
        <w:ind w:left="-43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D9530A" w:rsidRDefault="00D9530A" w:rsidP="003F32E9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1847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D9530A" w:rsidRPr="00BE1847" w:rsidRDefault="00D9530A" w:rsidP="0048333B">
      <w:pPr>
        <w:pStyle w:val="NoSpacing"/>
        <w:widowControl w:val="0"/>
        <w:autoSpaceDE w:val="0"/>
        <w:autoSpaceDN w:val="0"/>
        <w:adjustRightInd w:val="0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D9530A" w:rsidRPr="0048333B" w:rsidRDefault="00D9530A" w:rsidP="003F32E9">
      <w:pPr>
        <w:tabs>
          <w:tab w:val="left" w:pos="598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8333B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Отделка швейных изделий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48333B">
        <w:rPr>
          <w:rFonts w:ascii="Times New Roman" w:hAnsi="Times New Roman"/>
          <w:sz w:val="24"/>
          <w:szCs w:val="24"/>
        </w:rPr>
        <w:t xml:space="preserve"> План работы и задачи на год. Правила техники безопасности при работе в швейной мастерской. Профессия швеи-мотористки. Виды вышивки. Применение вышивки для украшения швейного изделия. Способы перевода рисунка на ткань. Инструменты и приспособления для вышивки. Приемы вышивки гладью: односторонняя и двухсторонняя.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 xml:space="preserve">Практическая работа. </w:t>
      </w:r>
      <w:r w:rsidRPr="0048333B">
        <w:rPr>
          <w:rFonts w:ascii="Times New Roman" w:hAnsi="Times New Roman"/>
          <w:sz w:val="24"/>
          <w:szCs w:val="24"/>
        </w:rPr>
        <w:t>Выбор рисунка.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Подбор ниток для вышивки.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Перевод рисунка на ткань.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Выполнение односторонних гладьевых стежков.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Выполнение двухсторонних гладьевых стежков.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Выполнение гладьевых стежков на образце.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Выполнение гладьевых стежков на салфетке.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Окончательная обработка изделия.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Волокна и ткани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48333B">
        <w:rPr>
          <w:rFonts w:ascii="Times New Roman" w:hAnsi="Times New Roman"/>
          <w:sz w:val="24"/>
          <w:szCs w:val="24"/>
        </w:rPr>
        <w:t xml:space="preserve"> Общее представление о получении волокон и пряжи натурального и искусственного шелка. Свойства волокон шелка. Ткани натурального шелка: свойства. Ткани искусственного шелка: свойства. Распознавание шелковой ткани.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Определение тканей из искусственного и натурального шелка.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Сравнение шелковой и хлопчатобумажной ткани.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Сравнение шелковой и шерстяной ткани.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Изготовление плечевого изделия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48333B">
        <w:rPr>
          <w:rFonts w:ascii="Times New Roman" w:hAnsi="Times New Roman"/>
          <w:sz w:val="24"/>
          <w:szCs w:val="24"/>
        </w:rPr>
        <w:t xml:space="preserve"> Ткани для блузок. Фасоны блузок без воротника и рукавов или с короткими цельнокроеными рукавами. Мерки для построения чертежа основы блузки. Название деталей и контурных срезов. Простейшее моделирование (перенос нагрудной вытачки). Припуски на обработку срезов. Правила техники безопасности при ручных работах, на швейной машине и с утюгом. Правила раскладки выкройки на ткань. Расчет расхода ткани на блузку. Прокладывание копировальных оттисков. Анализ образца блузки.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Составление плана на пошив блузки. Подготовка изделия к примерке. Проведение примерки. Способы обработки горловины. Способы обработки пройм или низа цельнокроеного рукава. Виды обработки низа блузки в зависимости от ее назначения. Окончательная отделка изделия.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Снятие мерок для построения чертежа основы блузки.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Построение чертежа основы блузки в масштабе 1:4 (сетка).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Построение чертежа основы блузки в масштабе 1:4 (спинка).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Построение чертежа основы блузки в масштабе 1:4 (полочка).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Построение чертежа основы блузки в натуральную величину (сетка).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Построение чертежа основы блузки в натуральную величину (спинка).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Построение чертежа основы блузки в натуральную величину (полочка).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Проверка чертежа основы блузки в натуральную величину.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Перенесение нагрудной вытачки.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выкройки.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Раскладка выкройки на ткань.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Раскрой изделия с учетом припусков на швы.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Прокладывание копировальных стежков по контурным линиям.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Сметывание вытачек, плечевых и боковых срезов.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Примерка.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Устранение дефектов после примерки.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Внесение изменений в выкройку.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вытачек.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плечевых швов.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 xml:space="preserve">Обработка боковых швов. 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Раскрой подкройной обтачки для обработки горловины.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Стачивание подкройной обтачки для обработки горловины.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горловины подкройной обтачкой.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Раскрой подкройной обтачки для обработки проймы.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Стачивание подкройной обтачки для обработки проймы.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пройм подкройной обтачкой.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швом в подгибку с закрытым срезом нижнего среза.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Утюжка и складывание  блузки по стандарту.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D9530A" w:rsidRPr="0048333B" w:rsidRDefault="00D9530A" w:rsidP="003F32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Обработка среза окантовочным швом с открытым срезом.</w:t>
      </w:r>
    </w:p>
    <w:p w:rsidR="00D9530A" w:rsidRPr="0048333B" w:rsidRDefault="00D9530A" w:rsidP="003F32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Обработка среза косой обтачкой.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Обработка среза двойной косой обтачкой.</w:t>
      </w:r>
    </w:p>
    <w:p w:rsidR="00D9530A" w:rsidRPr="0048333B" w:rsidRDefault="00D9530A" w:rsidP="003F32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8333B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Волокна и ткани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 xml:space="preserve">Теоретические сведения. </w:t>
      </w:r>
      <w:r w:rsidRPr="0048333B">
        <w:rPr>
          <w:rFonts w:ascii="Times New Roman" w:hAnsi="Times New Roman"/>
          <w:sz w:val="24"/>
          <w:szCs w:val="24"/>
        </w:rPr>
        <w:t>Бережное отношение к инструментам и оборудованию в швейной мастерской.</w:t>
      </w:r>
      <w:r w:rsidRPr="004833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Ткань: отделка.</w:t>
      </w:r>
      <w:r w:rsidRPr="004833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Возможные дефекты ткани в процессе производства.</w:t>
      </w:r>
      <w:r w:rsidRPr="004833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Дефекты ткачества.</w:t>
      </w:r>
      <w:r w:rsidRPr="004833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Дефекты крашения и нанесения печатного рисунка.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Швейная машина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48333B">
        <w:rPr>
          <w:rFonts w:ascii="Times New Roman" w:hAnsi="Times New Roman"/>
          <w:sz w:val="24"/>
          <w:szCs w:val="24"/>
        </w:rPr>
        <w:t xml:space="preserve"> Чистка швейной машины. Смазка швейной машины. Частичная разборка челночного комплекта.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Частичная разборка и сборка челночного комплекта.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Изготовление плечевого изделия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48333B">
        <w:rPr>
          <w:rFonts w:ascii="Times New Roman" w:hAnsi="Times New Roman"/>
          <w:sz w:val="24"/>
          <w:szCs w:val="24"/>
        </w:rPr>
        <w:t xml:space="preserve"> Понятие силуэт (в одежде). Фасоны цельнокроеного платья, описание фасонов. Виды выреза горловины в платье без воротника. Использование выкройки блузки для изготовления выкройки платья. Название деталей и контурных срезов выкройки. Расчет и расположение вытачек по линии талии. Правила техники безопасности при ручных работах, на швейной машине и с утюгом. Анализ образца. Составление технологической последовательности на пошив платья. Подготовка изделия к примерке. Виды обтачек (долевая, поперечная, косая и подкройная). Способы раскроя подкройной  обтачки. Правила обработки и соединения с горловиной подкройной обтачки.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Моделирование выреза горловины в платье без воротника.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Снятие мерок длины изделия.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Изменение выкройки основы блузки.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Построение вытачек по линии талии.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Подготовка выкройки платья к раскрою.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Подготовка ткани к раскрою.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Раскладка выкройки на ткани и раскрой платья с учетом припусков на швы.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Перенос вытачек и контурных линий копировальными стежками.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Сметывание деталей.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Примерка платья.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Устранение дефектов после примерки.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вытачек.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Стачивание и обработка на краеобметочной машине плечевых срезов.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выкройки и раскрой подкройной обтачки.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образца горловины с круглым вырезом, обработанного подкройной обтачкой.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образца выреза горловины формы «каре», обработанного подкройной обтачкой.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образца выреза горловины вырезом углом, обработанного подкройной обтачкой.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образца выреза горловины с застежкой посередине, обработанного подкройной обтачкой.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Соединение обтачки по плечевым срезам.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Приметывание и обтачивание горловины платья.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отлетного среза обтачки.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Стачивание и обработка на краеобметочной машине боковых срезов.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швом вподгибку с закрытым срезом низа цельнокроеного рукава.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оборкой или швом вподгибку с закрытым срезом нижнего среза.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Утюжка и складывание по стандарту.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Ремонт одежды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48333B">
        <w:rPr>
          <w:rFonts w:ascii="Times New Roman" w:hAnsi="Times New Roman"/>
          <w:sz w:val="24"/>
          <w:szCs w:val="24"/>
        </w:rPr>
        <w:t xml:space="preserve"> Виды ремонта в зависимости от характера изделия (ткани, формы, виды повреждения, степени износа). Наложение заплаты на легкое верхнее платье. Правила техники безопасности при ручных работах, на швейной машине и с утюгом. Наложение заплаты стачным швом.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Определение способа ремонта.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Выбор ткани, ниток для заплаты.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Подготовка заплаты.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Соединение заплаты с изделием на машине накладным швом при соблюдении одинакового направления нитей и совпадения рисунка.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Использование зигзагообразной  строчки стежков для наложения заплаты в виде аппликации.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Использование петельных стежков для наложения заплаты в виде аппликации.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Обработать края разрыва ткани.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Раскроить деталь заплаты.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 xml:space="preserve">Соединение заплаты с изделием на машине стачным швом. 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D9530A" w:rsidRPr="0048333B" w:rsidRDefault="00D9530A" w:rsidP="003F32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Обработать отлетной срез обтачки, приметать к вырезу горловины.</w:t>
      </w:r>
    </w:p>
    <w:p w:rsidR="00D9530A" w:rsidRPr="0048333B" w:rsidRDefault="00D9530A" w:rsidP="003F32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Вывернуть обтачку, выметать кант.</w:t>
      </w:r>
    </w:p>
    <w:p w:rsidR="00D9530A" w:rsidRPr="0048333B" w:rsidRDefault="00D9530A" w:rsidP="003F32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Проложить отделочную строчку, одновременно втачивая оборку.</w:t>
      </w:r>
    </w:p>
    <w:p w:rsidR="00D9530A" w:rsidRPr="0048333B" w:rsidRDefault="00D9530A" w:rsidP="003F32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8333B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Отделка швейных изделий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48333B">
        <w:rPr>
          <w:rFonts w:ascii="Times New Roman" w:hAnsi="Times New Roman"/>
          <w:sz w:val="24"/>
          <w:szCs w:val="24"/>
        </w:rPr>
        <w:t xml:space="preserve"> Добросовестное отношение к труду. Правила техники безопасности при работе в швейной мастерской. Отделка изделий (рюш, волан, мелкая складка и защипы). Виды отделки легкой одежды. Различия между оборками, рюшами и воланами. Правила раскроя отделочных деталей. Способы обработки обрезных срезов отделочных деталей. Отделка на изделии (мережка).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Раскрой рюшей, воланов.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швом вподгибку вручную обрезных срезов отделочных деталей.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обрезных срезов отделочных деталей на машине зигзагообразной строчкой.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Соединение отделочных деталей с изделием: притачивание.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Соединение отделочных деталей: втачивание.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Настрачивание рюшей.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Раскрой и застрачивание деталей изделия со складочками.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Выполнение мережки «столбик».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Выполнение мережки «снопик».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Выполнение мережки «раскол».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Волокна и ткани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48333B">
        <w:rPr>
          <w:rFonts w:ascii="Times New Roman" w:hAnsi="Times New Roman"/>
          <w:sz w:val="24"/>
          <w:szCs w:val="24"/>
        </w:rPr>
        <w:t xml:space="preserve"> Общее представление о получении синтетических волокон и пряжи. Виды синтетического волокна (капрон, лавсан, нитрон). Основные свойства ткани с примесью лавсана и капрона.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Определение волокон капрона, лавсана, нитрона.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Изучение свойств синтетического волокна.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Швейная машина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48333B">
        <w:rPr>
          <w:rFonts w:ascii="Times New Roman" w:hAnsi="Times New Roman"/>
          <w:sz w:val="24"/>
          <w:szCs w:val="24"/>
        </w:rPr>
        <w:t xml:space="preserve"> Приспособления к бытовым швейным машинам. Правила техники безопасности при работе на швейной машине.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Установка линейки и лапок на швейной машине.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Пробные строчки с применением приспособлений.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Обработка отдельных деталей и узлов плечевых швейных изделий</w:t>
      </w:r>
      <w:r w:rsidRPr="0048333B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48333B">
        <w:rPr>
          <w:rFonts w:ascii="Times New Roman" w:hAnsi="Times New Roman"/>
          <w:sz w:val="24"/>
          <w:szCs w:val="24"/>
        </w:rPr>
        <w:t xml:space="preserve"> Расчеты для построения чертежа прямого длинного рукава. Высшая точка оката рукава. Название срезов выкройки и кроя. Правила техники безопасности при ручных работах, на швейной машине и с утюгом. Способы соединения манжет с длинным рукавом. Виды обработки низа короткого рукава. Фасоны воротников. Расчеты для построения воротника на стойке. Название срезов выкройки и кроя воротника на стойке. Кокетка: виды (прямая, овальная и фигурная). Отделка. Соединение кокеток с деталью притачным и накладным способами.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 xml:space="preserve">Снятие мерок для построения чертежа втачного длинного прямого рукава и воротника. 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Построение чертежа рукава.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выкройки прямого длинного втачного рукава.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Нанесение контрольной линии, высшей точки оката рукава.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Раскрой рукава с учетом направления долевой нити в надставках к рукаву. Соединение манжет с длинным рукавом на образце.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Нанесение линии низа короткого рукава.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на образце низа короткого рукава (имитация манжетов).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Построение чертежа воротника на стойке.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выкройки воротника на стойке.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Раскрой воротника.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образца воротника на стойке.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Элементарное моделирование кокеток.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Раскрой кокеток с прямым, овальным и фигурным нижним срезом.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притачных кокеток с прямым и овальным нижним срезом.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накладных кокеток с прямым и овальным  срезом.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углов кокетки при настрачивании отделочной строчкой.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образца кокетки прямой формы.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образца кокетки овальной формы.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образца кокетки фигурной формы.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Утюжка деталей с кокетками.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Изготовление плечевого изделия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48333B">
        <w:rPr>
          <w:rFonts w:ascii="Times New Roman" w:hAnsi="Times New Roman"/>
          <w:sz w:val="24"/>
          <w:szCs w:val="24"/>
        </w:rPr>
        <w:t xml:space="preserve"> Мерки для платья, правила их снятия. Детали и название контурных срезов выкройки платья. Фасоны блузок с воротником на стойке, застежкой доверху и коротким рукавом: выбор и описание. Изменение выкройки основы платья. Правила техники безопасности при ручных работах, на швейной машине и с утюгом. Правила раскладки выкройки на ткани. Анализ образца. Составление технологической последовательности на пошив блузки. Проверка качества готового изделия.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Снятие мерок для построения чертежа выкройки платья.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Построение чертежа основы платья.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 xml:space="preserve">Построение чертежа основы платья. 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Нанесение линии низа блузки и припуска на обработку застежки в середине полочки платья.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выкройки блузки.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Раскладка выкройки и раскрой блузки с воротником и коротким рукавом.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Прокладывание копировальных строчек по контурным срезам и контрольным линиям.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Сметывание деталей изделия.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Примерка изделия.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Возможные дефекты и их исправления.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вытачек.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борта подбортом.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Вывертывание и выметывание подборта.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плечевых срезов.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боковых срезов.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воротника.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Соединение воротника с горловиной.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нижнего среза рукава.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рукавов.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Совмещение высших точек оката рукава и проймы. Распределение посадки.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Прикрепление, вметывание и втачивание рукава.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 xml:space="preserve">Обработка низа изделия. 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Разметка петель.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петель.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Разметка и пришивание пуговиц.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Утюжка, складывание по стандарту.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D9530A" w:rsidRPr="0048333B" w:rsidRDefault="00D9530A" w:rsidP="003F32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Обработка воротника на образце.</w:t>
      </w:r>
    </w:p>
    <w:p w:rsidR="00D9530A" w:rsidRPr="0048333B" w:rsidRDefault="00D9530A" w:rsidP="003F32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Прокладывание отделочной строчки на воротнике.</w:t>
      </w:r>
    </w:p>
    <w:p w:rsidR="00D9530A" w:rsidRPr="0048333B" w:rsidRDefault="00D9530A" w:rsidP="003F32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8333B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Волокна и ткани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48333B">
        <w:rPr>
          <w:rFonts w:ascii="Times New Roman" w:hAnsi="Times New Roman"/>
          <w:sz w:val="24"/>
          <w:szCs w:val="24"/>
        </w:rPr>
        <w:t xml:space="preserve"> Бережное отношение к инструментам и оборудованию в швейной мастерской. Общее представление о получении нетканых материалов. Сравнение хлопчатобумажных, льняных, шерстяных и шелковых тканей по технологическим свойствам.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Составление коллекции нетканых материалов.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Определение хлопчатобумажных, льняных, шерстяных и шелковых тканей.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Швейная машина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48333B">
        <w:rPr>
          <w:rFonts w:ascii="Times New Roman" w:hAnsi="Times New Roman"/>
          <w:sz w:val="24"/>
          <w:szCs w:val="24"/>
        </w:rPr>
        <w:t xml:space="preserve"> Строение челночного стежка. Назначение челночного стежка. Роль нитепритягивателя, иглы, челнока, двигателя ткани в выполнении стежка. Виды неполадок в работе промышленной швейной машины. Исправление неполадок в работе промышленной швейной машины.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Выполнение челночного стежка.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Выполнение строчек на швейной машине.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Регулировка швейной машины.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Изготовление плечевого изделия</w:t>
      </w:r>
    </w:p>
    <w:p w:rsidR="00D9530A" w:rsidRPr="0048333B" w:rsidRDefault="00D9530A" w:rsidP="003F32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48333B">
        <w:rPr>
          <w:rFonts w:ascii="Times New Roman" w:hAnsi="Times New Roman"/>
          <w:sz w:val="24"/>
          <w:szCs w:val="24"/>
        </w:rPr>
        <w:t xml:space="preserve"> Фасоны халатов: назначение, ткани для пошива. 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 xml:space="preserve">Виды манжет. Ворот и подборт. Подборт:  виды и назначение. Особенности изготовления выкройки халата на основе платья. Правила техники безопасности при ручных работах, на швейной машине и с утюгом. Подготовка изделия к примерке. Возможные дефекты. Оценка качества готового изделия 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Выбор и описание фасона.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чертежа выкройки халата.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чертежа выкройки рукава.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чертежа выкройки отложного воротника.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чертежа выкройки подборта.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чертежа выкройки манжет.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Раскладка выкройки на ткани с учетом рисунка и припусков на швы.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Раскрой деталей изделия.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Прокладывание копировальных стежков.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Сметывание халата.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Примерка халата.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Исправление обнаруженных дефектов.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вытачек.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плечевых срезов.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боковых срезов.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воротника. Вметывание воротника в горловину.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 xml:space="preserve">Втачивание воротника. 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подборта.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борта подбортом.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Подрезание ткани в углах халата.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Вывертывание подборта.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 xml:space="preserve">Отгибание подборта на изнанку. 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Выметывание подборта.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манжет.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рукава.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Соединение манжет с рукавом.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Вметывание рукава в пройму.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Втачивание рукава.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нижнего среза халата.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Разметка петель.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петель. Разметка мест пришивания пуговиц.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 xml:space="preserve"> Пришивание пуговиц.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Отделка готового изделия.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Утюжка готового изделия.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Массовое производство швейных изделий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 xml:space="preserve">Теоретические сведения. </w:t>
      </w:r>
      <w:r w:rsidRPr="0048333B">
        <w:rPr>
          <w:rFonts w:ascii="Times New Roman" w:hAnsi="Times New Roman"/>
          <w:sz w:val="24"/>
          <w:szCs w:val="24"/>
        </w:rPr>
        <w:t>Пооперационное разделение труда при массовом  изготовлении швейных изделий.</w:t>
      </w:r>
      <w:r w:rsidRPr="004833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Содержание работы на отдельных рабочих местах при операционном разделении труда.</w:t>
      </w:r>
      <w:r w:rsidRPr="004833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Машинные и ручные работы на швейной фабрике.</w:t>
      </w:r>
      <w:r w:rsidRPr="004833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Экскурсия.</w:t>
      </w:r>
      <w:r w:rsidRPr="004833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Швейная фабрика.</w:t>
      </w:r>
      <w:r w:rsidRPr="0048333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Ознакомление с технологией массового пошива швейных изделий.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Изготовление плечевого изделия</w:t>
      </w:r>
    </w:p>
    <w:p w:rsidR="00D9530A" w:rsidRPr="0048333B" w:rsidRDefault="00D9530A" w:rsidP="003F32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48333B">
        <w:rPr>
          <w:rFonts w:ascii="Times New Roman" w:hAnsi="Times New Roman"/>
          <w:sz w:val="24"/>
          <w:szCs w:val="24"/>
        </w:rPr>
        <w:t xml:space="preserve"> Анализ образца. Составление плана на пошив блузки. Правила техники безопасности при ручных работах, на швейной машине и с утюгом.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333B">
        <w:rPr>
          <w:rFonts w:ascii="Times New Roman" w:hAnsi="Times New Roman"/>
          <w:b/>
          <w:i/>
          <w:sz w:val="24"/>
          <w:szCs w:val="24"/>
        </w:rPr>
        <w:t>Практическая работа.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Изготовление выкройки.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Раскладка выкройки и раскрой изделия с учетом припусков на швы.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Прокладывание копировальных стежков по контурным линиям.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Сметывание вытачек, плечевых и боковых срезов.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Примерка.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Устранение дефектов после примерки.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вытачек.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плечевых швов. Обработка горловины подкройной обтачкой.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пройм подкройной обтачкой.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боковых швов.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Обработка низа изделия.</w:t>
      </w:r>
      <w:r w:rsidRPr="0048333B">
        <w:rPr>
          <w:rFonts w:ascii="Times New Roman" w:hAnsi="Times New Roman"/>
          <w:b/>
          <w:sz w:val="24"/>
          <w:szCs w:val="24"/>
        </w:rPr>
        <w:t xml:space="preserve"> </w:t>
      </w:r>
      <w:r w:rsidRPr="0048333B">
        <w:rPr>
          <w:rFonts w:ascii="Times New Roman" w:hAnsi="Times New Roman"/>
          <w:sz w:val="24"/>
          <w:szCs w:val="24"/>
        </w:rPr>
        <w:t>Утюжка готового изделия.</w:t>
      </w:r>
    </w:p>
    <w:p w:rsidR="00D9530A" w:rsidRPr="0048333B" w:rsidRDefault="00D9530A" w:rsidP="003F32E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8333B"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D9530A" w:rsidRPr="0048333B" w:rsidRDefault="00D9530A" w:rsidP="003F32E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Обработка на образце отложного воротника.</w:t>
      </w:r>
    </w:p>
    <w:p w:rsidR="00D9530A" w:rsidRPr="0048333B" w:rsidRDefault="00D9530A" w:rsidP="0068448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8333B">
        <w:rPr>
          <w:rFonts w:ascii="Times New Roman" w:hAnsi="Times New Roman"/>
          <w:sz w:val="24"/>
          <w:szCs w:val="24"/>
        </w:rPr>
        <w:t>Обработка на образце низа короткого рукава (имитация манжетов).</w:t>
      </w:r>
    </w:p>
    <w:p w:rsidR="00D9530A" w:rsidRDefault="00D9530A" w:rsidP="003F32E9">
      <w:pPr>
        <w:pStyle w:val="NoSpacing"/>
        <w:widowControl w:val="0"/>
        <w:autoSpaceDE w:val="0"/>
        <w:autoSpaceDN w:val="0"/>
        <w:adjustRightInd w:val="0"/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530A" w:rsidRDefault="00D9530A" w:rsidP="0048333B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E1847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Pr="004833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</w:t>
      </w:r>
      <w:r w:rsidRPr="00BE1847">
        <w:rPr>
          <w:rFonts w:ascii="Times New Roman" w:hAnsi="Times New Roman"/>
          <w:i/>
          <w:sz w:val="28"/>
          <w:szCs w:val="28"/>
        </w:rPr>
        <w:t>Швейное дело»</w:t>
      </w:r>
      <w:r w:rsidRPr="004833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1847">
        <w:rPr>
          <w:rFonts w:ascii="Times New Roman" w:hAnsi="Times New Roman"/>
          <w:i/>
          <w:sz w:val="28"/>
          <w:szCs w:val="28"/>
        </w:rPr>
        <w:t>8 класс</w:t>
      </w:r>
    </w:p>
    <w:p w:rsidR="00D9530A" w:rsidRPr="0048333B" w:rsidRDefault="00D9530A" w:rsidP="0048333B">
      <w:pPr>
        <w:pStyle w:val="NoSpacing"/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835"/>
        <w:gridCol w:w="993"/>
        <w:gridCol w:w="9639"/>
      </w:tblGrid>
      <w:tr w:rsidR="00D9530A" w:rsidTr="00624B6C">
        <w:tc>
          <w:tcPr>
            <w:tcW w:w="709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1F497D"/>
                <w:sz w:val="24"/>
                <w:szCs w:val="24"/>
              </w:rPr>
            </w:pPr>
          </w:p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раздела темы</w:t>
            </w:r>
          </w:p>
        </w:tc>
        <w:tc>
          <w:tcPr>
            <w:tcW w:w="993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1F497D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639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ind w:right="2096"/>
              <w:rPr>
                <w:rFonts w:ascii="Times New Roman" w:hAnsi="Times New Roman"/>
                <w:i/>
                <w:color w:val="1F497D"/>
                <w:sz w:val="24"/>
                <w:szCs w:val="24"/>
              </w:rPr>
            </w:pPr>
          </w:p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D9530A" w:rsidRPr="000F229E" w:rsidTr="00624B6C">
        <w:tc>
          <w:tcPr>
            <w:tcW w:w="709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D9530A" w:rsidRPr="0048333B" w:rsidRDefault="00D9530A" w:rsidP="00A75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Отделка швейных изделий</w:t>
            </w:r>
          </w:p>
        </w:tc>
        <w:tc>
          <w:tcPr>
            <w:tcW w:w="993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39" w:type="dxa"/>
          </w:tcPr>
          <w:p w:rsidR="00D9530A" w:rsidRPr="0048333B" w:rsidRDefault="00D9530A" w:rsidP="00624B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D9530A" w:rsidRPr="0048333B" w:rsidRDefault="00D9530A" w:rsidP="0048333B">
            <w:pPr>
              <w:pStyle w:val="ListParagraph"/>
              <w:numPr>
                <w:ilvl w:val="0"/>
                <w:numId w:val="27"/>
              </w:numPr>
              <w:tabs>
                <w:tab w:val="left" w:pos="227"/>
              </w:tabs>
              <w:spacing w:after="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Различают и называют</w:t>
            </w:r>
            <w:r w:rsidRPr="00483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инструменты и приспособления для вышивки, способы перевода рисунка на ткань.</w:t>
            </w:r>
            <w:r w:rsidRPr="00483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530A" w:rsidRPr="0048333B" w:rsidRDefault="00D9530A" w:rsidP="0048333B">
            <w:pPr>
              <w:pStyle w:val="NoSpacing"/>
              <w:numPr>
                <w:ilvl w:val="0"/>
                <w:numId w:val="27"/>
              </w:numPr>
              <w:tabs>
                <w:tab w:val="left" w:pos="227"/>
              </w:tabs>
              <w:ind w:left="28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 xml:space="preserve">Характеризуют значение вышивки: гладью, мережкой; рюшей, воланов, мелкой складки и защиов для отделки изделий. </w:t>
            </w:r>
          </w:p>
          <w:p w:rsidR="00D9530A" w:rsidRPr="0048333B" w:rsidRDefault="00D9530A" w:rsidP="0048333B">
            <w:pPr>
              <w:pStyle w:val="NoSpacing"/>
              <w:numPr>
                <w:ilvl w:val="0"/>
                <w:numId w:val="27"/>
              </w:numPr>
              <w:tabs>
                <w:tab w:val="left" w:pos="227"/>
              </w:tabs>
              <w:ind w:left="28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раскрой рюшей, воланов.</w:t>
            </w:r>
          </w:p>
          <w:p w:rsidR="00D9530A" w:rsidRPr="0048333B" w:rsidRDefault="00D9530A" w:rsidP="0048333B">
            <w:pPr>
              <w:pStyle w:val="NoSpacing"/>
              <w:numPr>
                <w:ilvl w:val="0"/>
                <w:numId w:val="27"/>
              </w:numPr>
              <w:tabs>
                <w:tab w:val="left" w:pos="227"/>
              </w:tabs>
              <w:ind w:left="28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Различают и выполняют вышивку гладью:</w:t>
            </w:r>
            <w:r w:rsidRPr="00483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одностороннюю и двухстороннюю;</w:t>
            </w:r>
            <w:r w:rsidRPr="00483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мережку: «столбик»,</w:t>
            </w:r>
            <w:r w:rsidRPr="004833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«снопик»,</w:t>
            </w:r>
            <w:r w:rsidRPr="0048333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«раскол»;</w:t>
            </w:r>
            <w:r w:rsidRPr="00483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рюши, воланы, мелкую складку и защипы.</w:t>
            </w:r>
          </w:p>
          <w:p w:rsidR="00D9530A" w:rsidRPr="0048333B" w:rsidRDefault="00D9530A" w:rsidP="0048333B">
            <w:pPr>
              <w:pStyle w:val="ListParagraph"/>
              <w:numPr>
                <w:ilvl w:val="0"/>
                <w:numId w:val="26"/>
              </w:numPr>
              <w:tabs>
                <w:tab w:val="left" w:pos="227"/>
              </w:tabs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Корректируют свою деятельность с учетом выявления недочетов.</w:t>
            </w:r>
          </w:p>
        </w:tc>
      </w:tr>
      <w:tr w:rsidR="00D9530A" w:rsidRPr="00025C24" w:rsidTr="00624B6C">
        <w:tc>
          <w:tcPr>
            <w:tcW w:w="709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D9530A" w:rsidRPr="0048333B" w:rsidRDefault="00D9530A" w:rsidP="00A75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Волокна и ткани</w:t>
            </w:r>
          </w:p>
        </w:tc>
        <w:tc>
          <w:tcPr>
            <w:tcW w:w="993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39" w:type="dxa"/>
          </w:tcPr>
          <w:p w:rsidR="00D9530A" w:rsidRPr="0048333B" w:rsidRDefault="00D9530A" w:rsidP="0048333B">
            <w:pPr>
              <w:pStyle w:val="ListParagraph"/>
              <w:numPr>
                <w:ilvl w:val="0"/>
                <w:numId w:val="32"/>
              </w:numPr>
              <w:tabs>
                <w:tab w:val="left" w:pos="227"/>
              </w:tabs>
              <w:spacing w:after="0" w:line="240" w:lineRule="auto"/>
              <w:ind w:left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Характеризуют свойства и применение натурального,  искусственного и синтетического шелка; нетканых материалов</w:t>
            </w:r>
          </w:p>
          <w:p w:rsidR="00D9530A" w:rsidRPr="0048333B" w:rsidRDefault="00D9530A" w:rsidP="0048333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6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Сравнивают хлопчатобумажные, льняные, шерстяные и шелковые ткани по технологическим свойствам.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  <w:p w:rsidR="00D9530A" w:rsidRPr="0048333B" w:rsidRDefault="00D9530A" w:rsidP="00624B6C">
            <w:pPr>
              <w:pStyle w:val="NoSpacing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7" w:right="2096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Корректируют свою деятельность с учетом выявления недочетов.</w:t>
            </w:r>
          </w:p>
        </w:tc>
      </w:tr>
      <w:tr w:rsidR="00D9530A" w:rsidRPr="00025C24" w:rsidTr="00624B6C">
        <w:tc>
          <w:tcPr>
            <w:tcW w:w="709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D9530A" w:rsidRPr="0048333B" w:rsidRDefault="00D9530A" w:rsidP="00A75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Изготовление плечевого изделия</w:t>
            </w:r>
          </w:p>
        </w:tc>
        <w:tc>
          <w:tcPr>
            <w:tcW w:w="993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639" w:type="dxa"/>
          </w:tcPr>
          <w:p w:rsidR="00D9530A" w:rsidRPr="0048333B" w:rsidRDefault="00D9530A" w:rsidP="00624B6C">
            <w:pPr>
              <w:pStyle w:val="NoSpacing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D9530A" w:rsidRPr="0048333B" w:rsidRDefault="00D9530A" w:rsidP="00624B6C">
            <w:pPr>
              <w:pStyle w:val="NoSpacing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Характеризуют понятие силуэт в одежде; виды выреза горловины (круглый, овальный, вырез углом, прямоугольный «каре»); виды обтачек (долевая, поперечная, косая и подкройная).</w:t>
            </w:r>
          </w:p>
          <w:p w:rsidR="00D9530A" w:rsidRPr="0048333B" w:rsidRDefault="00D9530A" w:rsidP="00624B6C">
            <w:pPr>
              <w:pStyle w:val="NoSpacing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Изготавливают выкройки и раскраивают подкройные обтачки; рукава; манже ты и воротники.</w:t>
            </w:r>
          </w:p>
          <w:p w:rsidR="00D9530A" w:rsidRPr="0048333B" w:rsidRDefault="00D9530A" w:rsidP="00624B6C">
            <w:pPr>
              <w:pStyle w:val="NoSpacing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пошив образца горловины</w:t>
            </w:r>
            <w:r w:rsidRPr="00483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 круглым вырезом, в форме «каре», вырезом углом, с застежкой посередине, обработанного подкройной обтачкой; короткого рукава; воротника на стойке.</w:t>
            </w:r>
          </w:p>
          <w:p w:rsidR="00D9530A" w:rsidRPr="0048333B" w:rsidRDefault="00D9530A" w:rsidP="00624B6C">
            <w:pPr>
              <w:pStyle w:val="NoSpacing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Снимают мерки для построения чертежа блузки без воротника и рукавов или с короткими цельнокроеными рукавами; целькроенного платья; втачного рукава; манжет; воротника; халата.</w:t>
            </w:r>
          </w:p>
          <w:p w:rsidR="00D9530A" w:rsidRPr="0048333B" w:rsidRDefault="00D9530A" w:rsidP="00624B6C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построение чертежа и изготовление выкройки блузки без воротника и рукавов или с короткими цельнокроеными рукавами; целькроенного платья; втачного рукава; манжет; воротника; халата.</w:t>
            </w:r>
          </w:p>
          <w:p w:rsidR="00D9530A" w:rsidRPr="0048333B" w:rsidRDefault="00D9530A" w:rsidP="00624B6C">
            <w:pPr>
              <w:pStyle w:val="NoSpacing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Анализируют изделие по образцу.</w:t>
            </w:r>
          </w:p>
          <w:p w:rsidR="00D9530A" w:rsidRPr="0048333B" w:rsidRDefault="00D9530A" w:rsidP="00624B6C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Составляют план  работы по пошиву блузки без воротника и рукавов или с короткими цельнокроеными рукавами; целькроенного платья.</w:t>
            </w:r>
          </w:p>
          <w:p w:rsidR="00D9530A" w:rsidRPr="0048333B" w:rsidRDefault="00D9530A" w:rsidP="00624B6C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D9530A" w:rsidRPr="0048333B" w:rsidRDefault="00D9530A" w:rsidP="0048333B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пошив блузки без воротника и рукавов или с короткими цельнокроеными рукавами; целькроенного платья; халата.</w:t>
            </w:r>
          </w:p>
          <w:p w:rsidR="00D9530A" w:rsidRPr="0048333B" w:rsidRDefault="00D9530A" w:rsidP="0048333B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Корректируют свою деятельность с учетом выявления недочетов.</w:t>
            </w:r>
          </w:p>
        </w:tc>
      </w:tr>
      <w:tr w:rsidR="00D9530A" w:rsidRPr="00025C24" w:rsidTr="00624B6C">
        <w:tc>
          <w:tcPr>
            <w:tcW w:w="709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D9530A" w:rsidRPr="0048333B" w:rsidRDefault="00D9530A" w:rsidP="00A75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Швейная машина</w:t>
            </w:r>
          </w:p>
        </w:tc>
        <w:tc>
          <w:tcPr>
            <w:tcW w:w="993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</w:tcPr>
          <w:p w:rsidR="00D9530A" w:rsidRPr="0048333B" w:rsidRDefault="00D9530A" w:rsidP="00624B6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D9530A" w:rsidRPr="0048333B" w:rsidRDefault="00D9530A" w:rsidP="00624B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66" w:hanging="357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Характеризуют основные механизмы промышленной швейной машины; приспособления к бытовым швейным машинам.</w:t>
            </w:r>
          </w:p>
          <w:p w:rsidR="00D9530A" w:rsidRPr="0048333B" w:rsidRDefault="00D9530A" w:rsidP="00624B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66" w:hanging="357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чистку, смазку, частичную разборку и сборку челночного комплекта; регулировку швейной машины.</w:t>
            </w:r>
          </w:p>
          <w:p w:rsidR="00D9530A" w:rsidRPr="0048333B" w:rsidRDefault="00D9530A" w:rsidP="00624B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66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Различают и исправляют неполадки в работе промышленной швейной машины.</w:t>
            </w:r>
          </w:p>
          <w:p w:rsidR="00D9530A" w:rsidRPr="0048333B" w:rsidRDefault="00D9530A" w:rsidP="00624B6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66" w:hanging="357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Корректируют свою деятельность с учетом выявления недочетов.</w:t>
            </w:r>
          </w:p>
        </w:tc>
      </w:tr>
      <w:tr w:rsidR="00D9530A" w:rsidRPr="00025C24" w:rsidTr="00624B6C">
        <w:tc>
          <w:tcPr>
            <w:tcW w:w="709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D9530A" w:rsidRPr="0048333B" w:rsidRDefault="00D9530A" w:rsidP="00A75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Ремонт одежды</w:t>
            </w:r>
          </w:p>
        </w:tc>
        <w:tc>
          <w:tcPr>
            <w:tcW w:w="993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:rsidR="00D9530A" w:rsidRPr="0048333B" w:rsidRDefault="00D9530A" w:rsidP="00624B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D9530A" w:rsidRPr="0048333B" w:rsidRDefault="00D9530A" w:rsidP="00624B6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Определяют способ ремонта.</w:t>
            </w:r>
          </w:p>
          <w:p w:rsidR="00D9530A" w:rsidRPr="0048333B" w:rsidRDefault="00D9530A" w:rsidP="00624B6C">
            <w:pPr>
              <w:pStyle w:val="NoSpacing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Различают и анализируют заплату, пришитую ручным и машинным способом, по образцу.</w:t>
            </w:r>
          </w:p>
          <w:p w:rsidR="00D9530A" w:rsidRPr="0048333B" w:rsidRDefault="00D9530A" w:rsidP="00624B6C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Составляют план  работы по пошиву заплаты.</w:t>
            </w:r>
          </w:p>
          <w:p w:rsidR="00D9530A" w:rsidRPr="0048333B" w:rsidRDefault="00D9530A" w:rsidP="00624B6C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D9530A" w:rsidRPr="0048333B" w:rsidRDefault="00D9530A" w:rsidP="00E33136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соединение заплаты с изделием на машине стачным швом</w:t>
            </w:r>
            <w:r w:rsidRPr="004833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накладным швом.</w:t>
            </w:r>
          </w:p>
          <w:p w:rsidR="00D9530A" w:rsidRPr="0048333B" w:rsidRDefault="00D9530A" w:rsidP="0048333B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Корректируют свою деятельность с учетом выявления недочетов.</w:t>
            </w:r>
          </w:p>
        </w:tc>
      </w:tr>
      <w:tr w:rsidR="00D9530A" w:rsidRPr="00025C24" w:rsidTr="00624B6C">
        <w:tc>
          <w:tcPr>
            <w:tcW w:w="709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D9530A" w:rsidRPr="0048333B" w:rsidRDefault="00D9530A" w:rsidP="00A75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Обработка отдельных деталей и узлов плечевых швейных изделий</w:t>
            </w:r>
            <w:r w:rsidRPr="0048333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39" w:type="dxa"/>
          </w:tcPr>
          <w:p w:rsidR="00D9530A" w:rsidRPr="0048333B" w:rsidRDefault="00D9530A" w:rsidP="00624B6C">
            <w:pPr>
              <w:pStyle w:val="NoSpacing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D9530A" w:rsidRPr="0048333B" w:rsidRDefault="00D9530A" w:rsidP="00624B6C">
            <w:pPr>
              <w:pStyle w:val="NoSpacing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 xml:space="preserve">Снимают мерки для построения чертежа втачного длинного прямого рукава и воротника. </w:t>
            </w:r>
          </w:p>
          <w:p w:rsidR="00D9530A" w:rsidRPr="0048333B" w:rsidRDefault="00D9530A" w:rsidP="00624B6C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66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построение чертежа и изготовление выкройки втачного длинного прямого рукава и воротника.</w:t>
            </w:r>
          </w:p>
          <w:p w:rsidR="00D9530A" w:rsidRPr="0048333B" w:rsidRDefault="00D9530A" w:rsidP="00624B6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Называют детали и контурные срезы рукава и воротника.</w:t>
            </w:r>
          </w:p>
          <w:p w:rsidR="00D9530A" w:rsidRPr="0048333B" w:rsidRDefault="00D9530A" w:rsidP="00624B6C">
            <w:pPr>
              <w:pStyle w:val="NoSpacing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68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Различают и называют виды кокеток (прямые, овальные и фигурные).</w:t>
            </w:r>
          </w:p>
          <w:p w:rsidR="00D9530A" w:rsidRPr="0048333B" w:rsidRDefault="00D9530A" w:rsidP="00624B6C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66" w:hanging="357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Анализируют изделие по образцу.</w:t>
            </w:r>
          </w:p>
          <w:p w:rsidR="00D9530A" w:rsidRPr="0048333B" w:rsidRDefault="00D9530A" w:rsidP="00624B6C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Составляют план  работы по соединению </w:t>
            </w:r>
            <w:r w:rsidRPr="0048333B">
              <w:rPr>
                <w:rFonts w:ascii="Times New Roman" w:hAnsi="Times New Roman"/>
                <w:sz w:val="24"/>
                <w:szCs w:val="24"/>
              </w:rPr>
              <w:t xml:space="preserve">манжет </w:t>
            </w: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 длинным рукавом; обработку короткого рукава (имитация манжет); воротника на стойке.</w:t>
            </w:r>
          </w:p>
          <w:p w:rsidR="00D9530A" w:rsidRPr="0048333B" w:rsidRDefault="00D9530A" w:rsidP="00624B6C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D9530A" w:rsidRPr="0048333B" w:rsidRDefault="00D9530A" w:rsidP="00624B6C">
            <w:pPr>
              <w:pStyle w:val="NoSpacing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 xml:space="preserve">Выполняют соединение </w:t>
            </w:r>
            <w:r w:rsidRPr="0048333B">
              <w:rPr>
                <w:rFonts w:ascii="Times New Roman" w:hAnsi="Times New Roman"/>
                <w:sz w:val="24"/>
                <w:szCs w:val="24"/>
              </w:rPr>
              <w:t xml:space="preserve">манжет </w:t>
            </w: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 длинным рукавом; обработку короткого рукава (имитация манжет); воротника на стойке; изготовление образца кокетки прямой, овальной и фигурной формы.</w:t>
            </w:r>
          </w:p>
          <w:p w:rsidR="00D9530A" w:rsidRPr="0048333B" w:rsidRDefault="00D9530A" w:rsidP="0048333B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Корректируют свою деятельность с учетом выявления недочетов.</w:t>
            </w:r>
          </w:p>
        </w:tc>
      </w:tr>
      <w:tr w:rsidR="00D9530A" w:rsidRPr="00025C24" w:rsidTr="00624B6C">
        <w:tc>
          <w:tcPr>
            <w:tcW w:w="709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D9530A" w:rsidRPr="0048333B" w:rsidRDefault="00D9530A" w:rsidP="00A75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Массовое производство швейных изделий</w:t>
            </w:r>
          </w:p>
        </w:tc>
        <w:tc>
          <w:tcPr>
            <w:tcW w:w="993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Характеризуют пооперационное разделение труда при массовом и индивидуальном пошиве изделий.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Корректируют свою деятельность с учетом выявления недочетов.</w:t>
            </w:r>
          </w:p>
        </w:tc>
      </w:tr>
      <w:tr w:rsidR="00D9530A" w:rsidRPr="00025C24" w:rsidTr="00624B6C">
        <w:tc>
          <w:tcPr>
            <w:tcW w:w="709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D9530A" w:rsidRPr="0048333B" w:rsidRDefault="00D9530A" w:rsidP="00A757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D9530A" w:rsidRPr="0048333B" w:rsidRDefault="00D9530A" w:rsidP="00A75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  <w:p w:rsidR="00D9530A" w:rsidRPr="0048333B" w:rsidRDefault="00D9530A" w:rsidP="00A757B9">
            <w:pPr>
              <w:spacing w:before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1.«Обработка среза окантовочным швом с открытым срезом»</w:t>
            </w:r>
          </w:p>
          <w:p w:rsidR="00D9530A" w:rsidRPr="0048333B" w:rsidRDefault="00D9530A" w:rsidP="00A757B9">
            <w:pPr>
              <w:spacing w:before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2.«Обработка среза косой обтачкой»</w:t>
            </w:r>
          </w:p>
          <w:p w:rsidR="00D9530A" w:rsidRPr="0048333B" w:rsidRDefault="00D9530A" w:rsidP="00A757B9">
            <w:pPr>
              <w:spacing w:before="24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3.«Обработка среза двойной косой обтачкой»</w:t>
            </w:r>
          </w:p>
          <w:p w:rsidR="00D9530A" w:rsidRPr="0048333B" w:rsidRDefault="00D9530A" w:rsidP="00A757B9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  <w:p w:rsidR="00D9530A" w:rsidRPr="0048333B" w:rsidRDefault="00D9530A" w:rsidP="00A757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1.«Обработать отлетной срез обтачки, приметать к вырезу горловины»</w:t>
            </w:r>
          </w:p>
          <w:p w:rsidR="00D9530A" w:rsidRPr="0048333B" w:rsidRDefault="00D9530A" w:rsidP="00A757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2.«Вывернуть обтачку, выметать кант»</w:t>
            </w:r>
          </w:p>
          <w:p w:rsidR="00D9530A" w:rsidRPr="0048333B" w:rsidRDefault="00D9530A" w:rsidP="00A757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3.«Проложить отделочную строчку, одновременно втачивая оборку»</w:t>
            </w:r>
          </w:p>
          <w:p w:rsidR="00D9530A" w:rsidRPr="0048333B" w:rsidRDefault="00D9530A" w:rsidP="00A757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3  четверть</w:t>
            </w:r>
          </w:p>
          <w:p w:rsidR="00D9530A" w:rsidRPr="0048333B" w:rsidRDefault="00D9530A" w:rsidP="00A757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1.«Обработка воротника на образце»</w:t>
            </w:r>
          </w:p>
          <w:p w:rsidR="00D9530A" w:rsidRPr="0048333B" w:rsidRDefault="00D9530A" w:rsidP="00A757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2.«Прокладывание отделочной строчки на воротнике»</w:t>
            </w:r>
          </w:p>
          <w:p w:rsidR="00D9530A" w:rsidRPr="0048333B" w:rsidRDefault="00D9530A" w:rsidP="00624B6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  <w:p w:rsidR="00D9530A" w:rsidRPr="0048333B" w:rsidRDefault="00D9530A" w:rsidP="00A75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1.«Обработка на образце отложного воротника»</w:t>
            </w:r>
          </w:p>
          <w:p w:rsidR="00D9530A" w:rsidRPr="0048333B" w:rsidRDefault="00D9530A" w:rsidP="00A757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2.«Обработка на образце низа короткого рукава» (имитация манжетов)</w:t>
            </w:r>
          </w:p>
        </w:tc>
        <w:tc>
          <w:tcPr>
            <w:tcW w:w="993" w:type="dxa"/>
          </w:tcPr>
          <w:p w:rsidR="00D9530A" w:rsidRPr="0048333B" w:rsidRDefault="00D9530A" w:rsidP="00A757B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D9530A" w:rsidRPr="0048333B" w:rsidRDefault="00D9530A" w:rsidP="00624B6C">
            <w:pPr>
              <w:pStyle w:val="NoSpacing"/>
              <w:numPr>
                <w:ilvl w:val="0"/>
                <w:numId w:val="38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5"/>
              </w:numPr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5"/>
              </w:numPr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Обрабатывают срез окантовочным швом с открытым срезом.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5"/>
              </w:numPr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Обрабатывают срез косой обтачкой.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5"/>
              </w:numPr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Обрабатывают срез двойной косой обтачкой.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5"/>
              </w:numPr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D9530A" w:rsidRPr="0048333B" w:rsidRDefault="00D9530A" w:rsidP="0048333B">
            <w:pPr>
              <w:pStyle w:val="NoSpacing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530A" w:rsidRPr="0048333B" w:rsidRDefault="00D9530A" w:rsidP="00624B6C">
            <w:pPr>
              <w:pStyle w:val="NoSpacing"/>
              <w:numPr>
                <w:ilvl w:val="0"/>
                <w:numId w:val="36"/>
              </w:numPr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5"/>
              </w:numPr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5"/>
              </w:numPr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Обрабатывают отлетной срез обтачки, приметывают к вырезу горловины.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5"/>
              </w:numPr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Вывертывают обтачку, выметывают кант.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5"/>
              </w:numPr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Прокладывают отделочную строчку, одновременно втачивая оборку.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7"/>
              </w:numPr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D9530A" w:rsidRPr="0048333B" w:rsidRDefault="00D9530A" w:rsidP="00624B6C">
            <w:pPr>
              <w:pStyle w:val="NoSpacing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530A" w:rsidRPr="0048333B" w:rsidRDefault="00D9530A" w:rsidP="00624B6C">
            <w:pPr>
              <w:pStyle w:val="NoSpacing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530A" w:rsidRPr="0048333B" w:rsidRDefault="00D9530A" w:rsidP="00624B6C">
            <w:pPr>
              <w:pStyle w:val="NoSpacing"/>
              <w:numPr>
                <w:ilvl w:val="0"/>
                <w:numId w:val="36"/>
              </w:numPr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5"/>
              </w:numPr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5"/>
              </w:numPr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Обрабатывают воротник на образце.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5"/>
              </w:numPr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Прокладывают отделочную строчку на воротнике.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7"/>
              </w:numPr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D9530A" w:rsidRPr="0048333B" w:rsidRDefault="00D9530A" w:rsidP="00624B6C">
            <w:pPr>
              <w:pStyle w:val="NoSpacing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530A" w:rsidRPr="0048333B" w:rsidRDefault="00D9530A" w:rsidP="00624B6C">
            <w:pPr>
              <w:pStyle w:val="NoSpacing"/>
              <w:numPr>
                <w:ilvl w:val="0"/>
                <w:numId w:val="36"/>
              </w:numPr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техники безопасности при ручных работах, на швейной машине и с утюгом.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5"/>
              </w:numPr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пооперационной предметной карте.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5"/>
              </w:numPr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Обрабатывают на образце отложной воротник.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5"/>
              </w:numPr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Обрабатывают низ короткого рукава (имитация манжетов).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7"/>
              </w:numPr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D9530A" w:rsidRPr="0048333B" w:rsidRDefault="00D9530A" w:rsidP="00624B6C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Вступают в контакт и работают в коллективе.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Сотрудничают с взрослыми и сверстниками в разных социальных ситуациях.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  <w:p w:rsidR="00D9530A" w:rsidRPr="0048333B" w:rsidRDefault="00D9530A" w:rsidP="00624B6C">
            <w:pPr>
              <w:pStyle w:val="NoSpacing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33B">
              <w:rPr>
                <w:rFonts w:ascii="Times New Roman" w:hAnsi="Times New Roman"/>
                <w:i/>
                <w:sz w:val="24"/>
                <w:szCs w:val="24"/>
              </w:rPr>
              <w:t>Корректируют свою деятельность с учетом выявления недочетов.</w:t>
            </w:r>
          </w:p>
        </w:tc>
      </w:tr>
    </w:tbl>
    <w:p w:rsidR="00D9530A" w:rsidRPr="00BE1847" w:rsidRDefault="00D9530A" w:rsidP="00D95D9F">
      <w:pPr>
        <w:pStyle w:val="NoSpacing"/>
        <w:rPr>
          <w:rFonts w:ascii="Times New Roman" w:hAnsi="Times New Roman"/>
          <w:i/>
          <w:sz w:val="28"/>
          <w:szCs w:val="28"/>
        </w:rPr>
      </w:pPr>
    </w:p>
    <w:p w:rsidR="00D9530A" w:rsidRPr="0048333B" w:rsidRDefault="00D9530A" w:rsidP="00D95D9F">
      <w:pPr>
        <w:tabs>
          <w:tab w:val="left" w:pos="598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VII. </w:t>
      </w:r>
      <w:r w:rsidRPr="00BE1847">
        <w:rPr>
          <w:rFonts w:ascii="Times New Roman" w:hAnsi="Times New Roman"/>
          <w:b/>
          <w:sz w:val="28"/>
          <w:szCs w:val="28"/>
        </w:rPr>
        <w:t xml:space="preserve">Учебно-методическое 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D9530A" w:rsidRPr="00BE1847" w:rsidRDefault="00D9530A" w:rsidP="003C236D">
      <w:pPr>
        <w:tabs>
          <w:tab w:val="left" w:pos="598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BE1847">
        <w:rPr>
          <w:rFonts w:ascii="Times New Roman" w:hAnsi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9"/>
        <w:gridCol w:w="2804"/>
      </w:tblGrid>
      <w:tr w:rsidR="00D9530A" w:rsidRPr="00BE1847" w:rsidTr="00550747">
        <w:tc>
          <w:tcPr>
            <w:tcW w:w="12582" w:type="dxa"/>
          </w:tcPr>
          <w:p w:rsidR="00D9530A" w:rsidRPr="0048333B" w:rsidRDefault="00D9530A" w:rsidP="0055074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D9530A" w:rsidRPr="0048333B" w:rsidRDefault="00D9530A" w:rsidP="0055074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технического обеспечения</w:t>
            </w:r>
          </w:p>
        </w:tc>
        <w:tc>
          <w:tcPr>
            <w:tcW w:w="2913" w:type="dxa"/>
          </w:tcPr>
          <w:p w:rsidR="00D9530A" w:rsidRPr="0048333B" w:rsidRDefault="00D9530A" w:rsidP="0055074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D9530A" w:rsidRPr="00BE1847" w:rsidTr="00550747">
        <w:tc>
          <w:tcPr>
            <w:tcW w:w="15495" w:type="dxa"/>
            <w:gridSpan w:val="2"/>
          </w:tcPr>
          <w:p w:rsidR="00D9530A" w:rsidRPr="0048333B" w:rsidRDefault="00D9530A" w:rsidP="0055074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D9530A" w:rsidRPr="00BE1847" w:rsidTr="00550747">
        <w:tc>
          <w:tcPr>
            <w:tcW w:w="12582" w:type="dxa"/>
          </w:tcPr>
          <w:p w:rsidR="00D9530A" w:rsidRPr="0048333B" w:rsidRDefault="00D9530A" w:rsidP="00550747">
            <w:pPr>
              <w:pStyle w:val="NoSpacing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 xml:space="preserve">Программа специальных (коррекционных) образовательных учреждений </w:t>
            </w:r>
            <w:r w:rsidRPr="0048333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8333B">
              <w:rPr>
                <w:rFonts w:ascii="Times New Roman" w:hAnsi="Times New Roman"/>
                <w:sz w:val="24"/>
                <w:szCs w:val="24"/>
              </w:rPr>
              <w:t xml:space="preserve"> вида 5-9 классы под редакцией В.В Воронковой, - М.: Просвещение, 2014г.</w:t>
            </w:r>
          </w:p>
        </w:tc>
        <w:tc>
          <w:tcPr>
            <w:tcW w:w="2913" w:type="dxa"/>
          </w:tcPr>
          <w:p w:rsidR="00D9530A" w:rsidRPr="0048333B" w:rsidRDefault="00D9530A" w:rsidP="0055074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30A" w:rsidRPr="00BE1847" w:rsidTr="00550747">
        <w:tc>
          <w:tcPr>
            <w:tcW w:w="15495" w:type="dxa"/>
            <w:gridSpan w:val="2"/>
          </w:tcPr>
          <w:p w:rsidR="00D9530A" w:rsidRPr="0048333B" w:rsidRDefault="00D9530A" w:rsidP="0055074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</w:tr>
      <w:tr w:rsidR="00D9530A" w:rsidRPr="00BE1847" w:rsidTr="00550747">
        <w:tc>
          <w:tcPr>
            <w:tcW w:w="15495" w:type="dxa"/>
            <w:gridSpan w:val="2"/>
          </w:tcPr>
          <w:p w:rsidR="00D9530A" w:rsidRPr="0048333B" w:rsidRDefault="00D9530A" w:rsidP="0055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3B">
              <w:rPr>
                <w:rFonts w:ascii="Times New Roman" w:hAnsi="Times New Roman"/>
                <w:sz w:val="24"/>
                <w:szCs w:val="24"/>
              </w:rPr>
              <w:t>Учебник «Швейное дело»   –  8 класс   Г.Г. Мозговая, Г.Б. Картушина. – 2-е изд. – М.: Просвещение, 2007г.</w:t>
            </w:r>
          </w:p>
        </w:tc>
      </w:tr>
      <w:tr w:rsidR="00D9530A" w:rsidRPr="00BE1847" w:rsidTr="00550747">
        <w:tc>
          <w:tcPr>
            <w:tcW w:w="15495" w:type="dxa"/>
            <w:gridSpan w:val="2"/>
          </w:tcPr>
          <w:p w:rsidR="00D9530A" w:rsidRPr="0048333B" w:rsidRDefault="00D9530A" w:rsidP="0055074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Рабочие тетради</w:t>
            </w:r>
          </w:p>
        </w:tc>
      </w:tr>
      <w:tr w:rsidR="00D9530A" w:rsidRPr="00BE1847" w:rsidTr="00550747">
        <w:tc>
          <w:tcPr>
            <w:tcW w:w="15495" w:type="dxa"/>
            <w:gridSpan w:val="2"/>
          </w:tcPr>
          <w:p w:rsidR="00D9530A" w:rsidRPr="0048333B" w:rsidRDefault="00D9530A" w:rsidP="0055074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30A" w:rsidRPr="00BE1847" w:rsidTr="00550747">
        <w:tc>
          <w:tcPr>
            <w:tcW w:w="15495" w:type="dxa"/>
            <w:gridSpan w:val="2"/>
          </w:tcPr>
          <w:p w:rsidR="00D9530A" w:rsidRPr="0048333B" w:rsidRDefault="00D9530A" w:rsidP="0055074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Дидактические материалы</w:t>
            </w:r>
          </w:p>
        </w:tc>
      </w:tr>
      <w:tr w:rsidR="00D9530A" w:rsidRPr="00BE1847" w:rsidTr="00550747">
        <w:tc>
          <w:tcPr>
            <w:tcW w:w="12582" w:type="dxa"/>
          </w:tcPr>
          <w:p w:rsidR="00D9530A" w:rsidRPr="0048333B" w:rsidRDefault="00D9530A" w:rsidP="0055074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3" w:type="dxa"/>
          </w:tcPr>
          <w:p w:rsidR="00D9530A" w:rsidRPr="0048333B" w:rsidRDefault="00D9530A" w:rsidP="00550747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30A" w:rsidRPr="00BE1847" w:rsidTr="00550747">
        <w:tc>
          <w:tcPr>
            <w:tcW w:w="15495" w:type="dxa"/>
            <w:gridSpan w:val="2"/>
          </w:tcPr>
          <w:p w:rsidR="00D9530A" w:rsidRPr="0048333B" w:rsidRDefault="00D9530A" w:rsidP="0055074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Дополнительная литература для учащихся</w:t>
            </w:r>
          </w:p>
        </w:tc>
      </w:tr>
      <w:tr w:rsidR="00D9530A" w:rsidRPr="00BE1847" w:rsidTr="00550747">
        <w:tc>
          <w:tcPr>
            <w:tcW w:w="15495" w:type="dxa"/>
            <w:gridSpan w:val="2"/>
          </w:tcPr>
          <w:p w:rsidR="00D9530A" w:rsidRPr="0048333B" w:rsidRDefault="00D9530A" w:rsidP="0055074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30A" w:rsidRPr="00BE1847" w:rsidTr="00550747">
        <w:tc>
          <w:tcPr>
            <w:tcW w:w="15495" w:type="dxa"/>
            <w:gridSpan w:val="2"/>
          </w:tcPr>
          <w:p w:rsidR="00D9530A" w:rsidRPr="0048333B" w:rsidRDefault="00D9530A" w:rsidP="0055074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33B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 для учителя</w:t>
            </w:r>
          </w:p>
        </w:tc>
      </w:tr>
    </w:tbl>
    <w:p w:rsidR="00D9530A" w:rsidRPr="00BE1847" w:rsidRDefault="00D9530A">
      <w:pPr>
        <w:rPr>
          <w:rFonts w:ascii="Times New Roman" w:hAnsi="Times New Roman"/>
          <w:sz w:val="28"/>
          <w:szCs w:val="28"/>
        </w:rPr>
      </w:pPr>
    </w:p>
    <w:sectPr w:rsidR="00D9530A" w:rsidRPr="00BE1847" w:rsidSect="00BE184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3D6"/>
    <w:multiLevelType w:val="hybridMultilevel"/>
    <w:tmpl w:val="5A34E664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2774CB"/>
    <w:multiLevelType w:val="hybridMultilevel"/>
    <w:tmpl w:val="080AA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A77FEA"/>
    <w:multiLevelType w:val="hybridMultilevel"/>
    <w:tmpl w:val="ED2AE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C62100"/>
    <w:multiLevelType w:val="hybridMultilevel"/>
    <w:tmpl w:val="E5569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706DE"/>
    <w:multiLevelType w:val="hybridMultilevel"/>
    <w:tmpl w:val="5E263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FE0834"/>
    <w:multiLevelType w:val="hybridMultilevel"/>
    <w:tmpl w:val="24647180"/>
    <w:lvl w:ilvl="0" w:tplc="4D5C308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627933"/>
    <w:multiLevelType w:val="hybridMultilevel"/>
    <w:tmpl w:val="4B78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AC5415"/>
    <w:multiLevelType w:val="hybridMultilevel"/>
    <w:tmpl w:val="F8E62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F90FC1"/>
    <w:multiLevelType w:val="hybridMultilevel"/>
    <w:tmpl w:val="FE4EA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A0BFB"/>
    <w:multiLevelType w:val="hybridMultilevel"/>
    <w:tmpl w:val="C060C0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87484D"/>
    <w:multiLevelType w:val="hybridMultilevel"/>
    <w:tmpl w:val="05561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CA06C6"/>
    <w:multiLevelType w:val="hybridMultilevel"/>
    <w:tmpl w:val="2F2E3D4A"/>
    <w:lvl w:ilvl="0" w:tplc="D1FE744C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871802"/>
    <w:multiLevelType w:val="hybridMultilevel"/>
    <w:tmpl w:val="74FC5D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22EFD"/>
    <w:multiLevelType w:val="hybridMultilevel"/>
    <w:tmpl w:val="AE849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595C67"/>
    <w:multiLevelType w:val="hybridMultilevel"/>
    <w:tmpl w:val="32787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92721"/>
    <w:multiLevelType w:val="hybridMultilevel"/>
    <w:tmpl w:val="83A01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21333"/>
    <w:multiLevelType w:val="hybridMultilevel"/>
    <w:tmpl w:val="93A83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94349D5"/>
    <w:multiLevelType w:val="hybridMultilevel"/>
    <w:tmpl w:val="73342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A91F61"/>
    <w:multiLevelType w:val="hybridMultilevel"/>
    <w:tmpl w:val="F5E6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03E32C9"/>
    <w:multiLevelType w:val="hybridMultilevel"/>
    <w:tmpl w:val="C5E0A11E"/>
    <w:lvl w:ilvl="0" w:tplc="6C1AAD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D44CA2"/>
    <w:multiLevelType w:val="hybridMultilevel"/>
    <w:tmpl w:val="7982F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1C26BA"/>
    <w:multiLevelType w:val="hybridMultilevel"/>
    <w:tmpl w:val="EA22C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45B70D4"/>
    <w:multiLevelType w:val="hybridMultilevel"/>
    <w:tmpl w:val="C5E0A11E"/>
    <w:lvl w:ilvl="0" w:tplc="6C1AAD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5C0772D"/>
    <w:multiLevelType w:val="multilevel"/>
    <w:tmpl w:val="2F2E3D4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B551042"/>
    <w:multiLevelType w:val="hybridMultilevel"/>
    <w:tmpl w:val="ECB0C062"/>
    <w:lvl w:ilvl="0" w:tplc="0419000D">
      <w:start w:val="1"/>
      <w:numFmt w:val="bullet"/>
      <w:lvlText w:val=""/>
      <w:lvlJc w:val="left"/>
      <w:pPr>
        <w:ind w:left="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5">
    <w:nsid w:val="5FD3633D"/>
    <w:multiLevelType w:val="hybridMultilevel"/>
    <w:tmpl w:val="A0429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AB2107"/>
    <w:multiLevelType w:val="hybridMultilevel"/>
    <w:tmpl w:val="9A46F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BF27F9A"/>
    <w:multiLevelType w:val="hybridMultilevel"/>
    <w:tmpl w:val="0F4AE09E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>
    <w:nsid w:val="6D5B1766"/>
    <w:multiLevelType w:val="hybridMultilevel"/>
    <w:tmpl w:val="8C72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791D42"/>
    <w:multiLevelType w:val="hybridMultilevel"/>
    <w:tmpl w:val="49409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C576AA"/>
    <w:multiLevelType w:val="hybridMultilevel"/>
    <w:tmpl w:val="01D4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B700DA"/>
    <w:multiLevelType w:val="hybridMultilevel"/>
    <w:tmpl w:val="01D4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F869E2"/>
    <w:multiLevelType w:val="hybridMultilevel"/>
    <w:tmpl w:val="C1E28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6"/>
  </w:num>
  <w:num w:numId="23">
    <w:abstractNumId w:val="19"/>
  </w:num>
  <w:num w:numId="24">
    <w:abstractNumId w:val="30"/>
  </w:num>
  <w:num w:numId="25">
    <w:abstractNumId w:val="4"/>
  </w:num>
  <w:num w:numId="26">
    <w:abstractNumId w:val="29"/>
  </w:num>
  <w:num w:numId="27">
    <w:abstractNumId w:val="32"/>
  </w:num>
  <w:num w:numId="28">
    <w:abstractNumId w:val="9"/>
  </w:num>
  <w:num w:numId="29">
    <w:abstractNumId w:val="12"/>
  </w:num>
  <w:num w:numId="30">
    <w:abstractNumId w:val="5"/>
  </w:num>
  <w:num w:numId="31">
    <w:abstractNumId w:val="15"/>
  </w:num>
  <w:num w:numId="32">
    <w:abstractNumId w:val="24"/>
  </w:num>
  <w:num w:numId="33">
    <w:abstractNumId w:val="8"/>
  </w:num>
  <w:num w:numId="34">
    <w:abstractNumId w:val="14"/>
  </w:num>
  <w:num w:numId="35">
    <w:abstractNumId w:val="17"/>
  </w:num>
  <w:num w:numId="36">
    <w:abstractNumId w:val="13"/>
  </w:num>
  <w:num w:numId="37">
    <w:abstractNumId w:val="7"/>
  </w:num>
  <w:num w:numId="38">
    <w:abstractNumId w:val="27"/>
  </w:num>
  <w:num w:numId="39">
    <w:abstractNumId w:val="23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D9F"/>
    <w:rsid w:val="00025C24"/>
    <w:rsid w:val="0003467C"/>
    <w:rsid w:val="0009327E"/>
    <w:rsid w:val="000D08F1"/>
    <w:rsid w:val="000F229E"/>
    <w:rsid w:val="00101459"/>
    <w:rsid w:val="00193B1B"/>
    <w:rsid w:val="001944D7"/>
    <w:rsid w:val="001A5D0B"/>
    <w:rsid w:val="001C583E"/>
    <w:rsid w:val="0023695F"/>
    <w:rsid w:val="002F79B7"/>
    <w:rsid w:val="003656D1"/>
    <w:rsid w:val="003B23A3"/>
    <w:rsid w:val="003C236D"/>
    <w:rsid w:val="003F32E9"/>
    <w:rsid w:val="00436146"/>
    <w:rsid w:val="00460FA2"/>
    <w:rsid w:val="0048333B"/>
    <w:rsid w:val="00491A14"/>
    <w:rsid w:val="004F3129"/>
    <w:rsid w:val="00515D73"/>
    <w:rsid w:val="00543677"/>
    <w:rsid w:val="005474C8"/>
    <w:rsid w:val="00550747"/>
    <w:rsid w:val="005750C0"/>
    <w:rsid w:val="00580700"/>
    <w:rsid w:val="00583C13"/>
    <w:rsid w:val="005D65E4"/>
    <w:rsid w:val="00624B6C"/>
    <w:rsid w:val="0065584D"/>
    <w:rsid w:val="00684483"/>
    <w:rsid w:val="006A585E"/>
    <w:rsid w:val="006D6BCB"/>
    <w:rsid w:val="007A70F3"/>
    <w:rsid w:val="007E5C5D"/>
    <w:rsid w:val="008917F2"/>
    <w:rsid w:val="008E49F0"/>
    <w:rsid w:val="0095067D"/>
    <w:rsid w:val="009E1CA2"/>
    <w:rsid w:val="00A17A27"/>
    <w:rsid w:val="00A757B9"/>
    <w:rsid w:val="00AC1EFF"/>
    <w:rsid w:val="00B00E38"/>
    <w:rsid w:val="00B06F4A"/>
    <w:rsid w:val="00B72F89"/>
    <w:rsid w:val="00BB329E"/>
    <w:rsid w:val="00BD5FC4"/>
    <w:rsid w:val="00BE1847"/>
    <w:rsid w:val="00BF4AC6"/>
    <w:rsid w:val="00C57519"/>
    <w:rsid w:val="00C94942"/>
    <w:rsid w:val="00CA680F"/>
    <w:rsid w:val="00CB63CE"/>
    <w:rsid w:val="00CF3BAF"/>
    <w:rsid w:val="00D4344B"/>
    <w:rsid w:val="00D9530A"/>
    <w:rsid w:val="00D95D9F"/>
    <w:rsid w:val="00DA3C18"/>
    <w:rsid w:val="00DE148E"/>
    <w:rsid w:val="00E33136"/>
    <w:rsid w:val="00E548BC"/>
    <w:rsid w:val="00E84171"/>
    <w:rsid w:val="00E91B35"/>
    <w:rsid w:val="00EA6F72"/>
    <w:rsid w:val="00EF5C85"/>
    <w:rsid w:val="00F03F5A"/>
    <w:rsid w:val="00F22980"/>
    <w:rsid w:val="00F23DFE"/>
    <w:rsid w:val="00F26458"/>
    <w:rsid w:val="00F52F69"/>
    <w:rsid w:val="00F85D27"/>
    <w:rsid w:val="00FA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D9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95D9F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D95D9F"/>
    <w:pPr>
      <w:ind w:left="720"/>
      <w:contextualSpacing/>
    </w:pPr>
  </w:style>
  <w:style w:type="paragraph" w:customStyle="1" w:styleId="a">
    <w:name w:val="Базовый"/>
    <w:uiPriority w:val="99"/>
    <w:rsid w:val="00D95D9F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table" w:styleId="TableGrid">
    <w:name w:val="Table Grid"/>
    <w:basedOn w:val="TableNormal"/>
    <w:uiPriority w:val="99"/>
    <w:rsid w:val="00D95D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15</Pages>
  <Words>5125</Words>
  <Characters>29213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22</cp:revision>
  <dcterms:created xsi:type="dcterms:W3CDTF">2018-03-20T03:09:00Z</dcterms:created>
  <dcterms:modified xsi:type="dcterms:W3CDTF">2018-04-02T09:01:00Z</dcterms:modified>
</cp:coreProperties>
</file>